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C6D2" w14:textId="77777777" w:rsidR="00C112F4" w:rsidRDefault="00C112F4" w:rsidP="00CF4149">
      <w:pPr>
        <w:spacing w:line="259" w:lineRule="auto"/>
        <w:ind w:left="11" w:right="199" w:firstLine="0"/>
        <w:jc w:val="both"/>
        <w:rPr>
          <w:rFonts w:eastAsia="Times New Roman"/>
          <w:noProof/>
          <w:szCs w:val="24"/>
          <w:lang w:eastAsia="en-US"/>
        </w:rPr>
      </w:pPr>
    </w:p>
    <w:p w14:paraId="286960AB" w14:textId="6DA285C7" w:rsidR="00CF4149" w:rsidRDefault="00DF6F1F" w:rsidP="00CF4149">
      <w:pPr>
        <w:spacing w:line="259" w:lineRule="auto"/>
        <w:ind w:left="11" w:right="199" w:firstLine="0"/>
        <w:jc w:val="both"/>
        <w:rPr>
          <w:rFonts w:eastAsia="Times New Roman"/>
          <w:noProof/>
          <w:color w:val="000000" w:themeColor="text1"/>
          <w:szCs w:val="24"/>
          <w:lang w:val="bs-Latn-BA" w:eastAsia="en-US"/>
        </w:rPr>
      </w:pPr>
      <w:r>
        <w:rPr>
          <w:rFonts w:eastAsia="Times New Roman"/>
          <w:noProof/>
          <w:szCs w:val="24"/>
          <w:lang w:eastAsia="en-US"/>
        </w:rPr>
        <w:t>Веза</w:t>
      </w:r>
      <w:r w:rsidR="00CF4149" w:rsidRPr="00CF4149">
        <w:rPr>
          <w:rFonts w:eastAsia="Times New Roman"/>
          <w:noProof/>
          <w:szCs w:val="24"/>
          <w:lang w:eastAsia="en-US"/>
        </w:rPr>
        <w:t xml:space="preserve"> </w:t>
      </w:r>
      <w:r>
        <w:rPr>
          <w:rFonts w:eastAsia="Times New Roman"/>
          <w:noProof/>
          <w:szCs w:val="24"/>
          <w:lang w:eastAsia="en-US"/>
        </w:rPr>
        <w:t>број</w:t>
      </w:r>
      <w:r w:rsidR="00CF4149" w:rsidRPr="00CF4149">
        <w:rPr>
          <w:rFonts w:eastAsia="Times New Roman"/>
          <w:noProof/>
          <w:szCs w:val="24"/>
          <w:lang w:eastAsia="en-US"/>
        </w:rPr>
        <w:t>: 01,02-1</w:t>
      </w:r>
      <w:r w:rsidR="00CF4149" w:rsidRPr="00CF4149">
        <w:rPr>
          <w:rFonts w:eastAsia="Times New Roman"/>
          <w:noProof/>
          <w:color w:val="000000" w:themeColor="text1"/>
          <w:szCs w:val="24"/>
          <w:lang w:val="bs-Latn-BA" w:eastAsia="en-US"/>
        </w:rPr>
        <w:t>-</w:t>
      </w:r>
      <w:r w:rsidR="00CF4149" w:rsidRPr="00CF4149">
        <w:rPr>
          <w:rFonts w:eastAsia="Times New Roman"/>
          <w:noProof/>
          <w:color w:val="000000" w:themeColor="text1"/>
          <w:szCs w:val="24"/>
          <w:lang w:val="bs-Cyrl-BA" w:eastAsia="en-US"/>
        </w:rPr>
        <w:t>2679/25</w:t>
      </w:r>
    </w:p>
    <w:p w14:paraId="5324558A" w14:textId="77777777" w:rsidR="00C112F4" w:rsidRDefault="00C112F4" w:rsidP="00CF4149">
      <w:pPr>
        <w:spacing w:line="259" w:lineRule="auto"/>
        <w:ind w:left="11" w:right="199" w:firstLine="0"/>
        <w:jc w:val="both"/>
        <w:rPr>
          <w:rFonts w:eastAsia="Times New Roman"/>
          <w:noProof/>
          <w:color w:val="000000" w:themeColor="text1"/>
          <w:szCs w:val="24"/>
          <w:lang w:val="bs-Latn-BA" w:eastAsia="en-US"/>
        </w:rPr>
      </w:pPr>
    </w:p>
    <w:p w14:paraId="76D43D10" w14:textId="77777777" w:rsidR="00C112F4" w:rsidRDefault="00C112F4" w:rsidP="00CF4149">
      <w:pPr>
        <w:spacing w:line="259" w:lineRule="auto"/>
        <w:ind w:left="11" w:right="199" w:firstLine="0"/>
        <w:jc w:val="both"/>
        <w:rPr>
          <w:rFonts w:eastAsia="Times New Roman"/>
          <w:noProof/>
          <w:color w:val="000000" w:themeColor="text1"/>
          <w:szCs w:val="24"/>
          <w:lang w:val="bs-Latn-BA" w:eastAsia="en-US"/>
        </w:rPr>
      </w:pPr>
    </w:p>
    <w:p w14:paraId="3A427518" w14:textId="77777777" w:rsidR="00C112F4" w:rsidRPr="00C112F4" w:rsidRDefault="00C112F4" w:rsidP="00CF4149">
      <w:pPr>
        <w:spacing w:line="259" w:lineRule="auto"/>
        <w:ind w:left="11" w:right="199" w:firstLine="0"/>
        <w:jc w:val="both"/>
        <w:rPr>
          <w:rFonts w:eastAsia="Times New Roman"/>
          <w:noProof/>
          <w:szCs w:val="24"/>
          <w:lang w:val="bs-Latn-BA" w:eastAsia="en-US"/>
        </w:rPr>
      </w:pPr>
    </w:p>
    <w:p w14:paraId="5D2A6E30" w14:textId="2A512D35" w:rsidR="00C112F4" w:rsidRDefault="00DF6F1F" w:rsidP="00C112F4">
      <w:pPr>
        <w:tabs>
          <w:tab w:val="center" w:pos="2268"/>
        </w:tabs>
        <w:jc w:val="center"/>
        <w:rPr>
          <w:b/>
          <w:spacing w:val="-8"/>
          <w:szCs w:val="24"/>
          <w:lang w:val="bs-Latn-BA"/>
        </w:rPr>
      </w:pPr>
      <w:r>
        <w:rPr>
          <w:b/>
          <w:spacing w:val="-8"/>
          <w:szCs w:val="24"/>
          <w:lang w:val="bs-Latn-BA"/>
        </w:rPr>
        <w:t>О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Б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Р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А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З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А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Ц</w:t>
      </w:r>
      <w:r w:rsidR="00C112F4">
        <w:rPr>
          <w:b/>
          <w:spacing w:val="-8"/>
          <w:szCs w:val="24"/>
          <w:lang w:val="bs-Latn-BA"/>
        </w:rPr>
        <w:t xml:space="preserve">  </w:t>
      </w:r>
      <w:r>
        <w:rPr>
          <w:b/>
          <w:spacing w:val="-8"/>
          <w:szCs w:val="24"/>
          <w:lang w:val="bs-Latn-BA"/>
        </w:rPr>
        <w:t>З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А</w:t>
      </w:r>
      <w:r w:rsidR="00C112F4">
        <w:rPr>
          <w:b/>
          <w:spacing w:val="-8"/>
          <w:szCs w:val="24"/>
          <w:lang w:val="bs-Latn-BA"/>
        </w:rPr>
        <w:t xml:space="preserve">  </w:t>
      </w:r>
      <w:r>
        <w:rPr>
          <w:b/>
          <w:spacing w:val="-8"/>
          <w:szCs w:val="24"/>
          <w:lang w:val="bs-Latn-BA"/>
        </w:rPr>
        <w:t>У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Ч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Е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Ш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Ћ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Е</w:t>
      </w:r>
      <w:r w:rsidR="00C112F4">
        <w:rPr>
          <w:b/>
          <w:spacing w:val="-8"/>
          <w:szCs w:val="24"/>
          <w:lang w:val="bs-Latn-BA"/>
        </w:rPr>
        <w:t xml:space="preserve">  </w:t>
      </w:r>
      <w:r>
        <w:rPr>
          <w:b/>
          <w:spacing w:val="-8"/>
          <w:szCs w:val="24"/>
          <w:lang w:val="bs-Latn-BA"/>
        </w:rPr>
        <w:t>У</w:t>
      </w:r>
      <w:r w:rsidR="00C112F4">
        <w:rPr>
          <w:b/>
          <w:spacing w:val="-8"/>
          <w:szCs w:val="24"/>
          <w:lang w:val="bs-Latn-BA"/>
        </w:rPr>
        <w:t xml:space="preserve">  </w:t>
      </w:r>
      <w:r>
        <w:rPr>
          <w:b/>
          <w:spacing w:val="-8"/>
          <w:szCs w:val="24"/>
          <w:lang w:val="bs-Latn-BA"/>
        </w:rPr>
        <w:t>Ј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А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В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Н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ОЈ</w:t>
      </w:r>
      <w:r w:rsidR="00C112F4">
        <w:rPr>
          <w:b/>
          <w:spacing w:val="-8"/>
          <w:szCs w:val="24"/>
          <w:lang w:val="bs-Latn-BA"/>
        </w:rPr>
        <w:t xml:space="preserve">   </w:t>
      </w:r>
      <w:r>
        <w:rPr>
          <w:b/>
          <w:spacing w:val="-8"/>
          <w:szCs w:val="24"/>
          <w:lang w:val="bs-Latn-BA"/>
        </w:rPr>
        <w:t>Р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А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С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П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Р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А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В</w:t>
      </w:r>
      <w:r w:rsidR="00C112F4">
        <w:rPr>
          <w:b/>
          <w:spacing w:val="-8"/>
          <w:szCs w:val="24"/>
          <w:lang w:val="bs-Latn-BA"/>
        </w:rPr>
        <w:t xml:space="preserve"> </w:t>
      </w:r>
      <w:r>
        <w:rPr>
          <w:b/>
          <w:spacing w:val="-8"/>
          <w:szCs w:val="24"/>
          <w:lang w:val="bs-Latn-BA"/>
        </w:rPr>
        <w:t>И</w:t>
      </w:r>
    </w:p>
    <w:p w14:paraId="52DB19C4" w14:textId="77777777" w:rsidR="00CF4149" w:rsidRPr="00CF4149" w:rsidRDefault="00CF4149" w:rsidP="00CF4149">
      <w:pPr>
        <w:ind w:left="0" w:firstLine="0"/>
        <w:rPr>
          <w:rFonts w:eastAsia="Times New Roman"/>
          <w:b/>
          <w:bCs/>
          <w:noProof/>
          <w:szCs w:val="24"/>
          <w:lang w:eastAsia="en-US"/>
        </w:rPr>
      </w:pPr>
    </w:p>
    <w:p w14:paraId="100B61A2" w14:textId="53ACDC56" w:rsidR="0021047B" w:rsidRPr="004122AB" w:rsidRDefault="00DF6F1F" w:rsidP="0021047B">
      <w:pPr>
        <w:autoSpaceDE w:val="0"/>
        <w:autoSpaceDN w:val="0"/>
        <w:adjustRightInd w:val="0"/>
        <w:jc w:val="center"/>
        <w:rPr>
          <w:b/>
          <w:bCs/>
          <w:noProof/>
          <w:shd w:val="clear" w:color="auto" w:fill="FFFFFF"/>
          <w:lang w:val="bs-Cyrl-BA"/>
        </w:rPr>
      </w:pPr>
      <w:r>
        <w:rPr>
          <w:b/>
          <w:bCs/>
          <w:szCs w:val="24"/>
          <w:lang w:val="bs-Latn-BA"/>
        </w:rPr>
        <w:t>о</w:t>
      </w:r>
      <w:r w:rsidR="0021047B" w:rsidRPr="00D478FE">
        <w:rPr>
          <w:b/>
          <w:bCs/>
          <w:szCs w:val="24"/>
          <w:lang w:val="bs-Latn-BA"/>
        </w:rPr>
        <w:t xml:space="preserve"> </w:t>
      </w:r>
      <w:r>
        <w:rPr>
          <w:b/>
          <w:szCs w:val="24"/>
          <w:lang w:val="bs-Latn-BA"/>
        </w:rPr>
        <w:t>Приједлогу</w:t>
      </w:r>
      <w:r w:rsidR="0021047B" w:rsidRPr="00D478FE">
        <w:rPr>
          <w:b/>
          <w:szCs w:val="24"/>
          <w:lang w:val="bs-Latn-BA"/>
        </w:rPr>
        <w:t xml:space="preserve"> </w:t>
      </w:r>
      <w:r>
        <w:rPr>
          <w:b/>
          <w:szCs w:val="24"/>
          <w:lang w:val="bs-Latn-BA"/>
        </w:rPr>
        <w:t>закона</w:t>
      </w:r>
      <w:r w:rsidR="0021047B" w:rsidRPr="00D478FE">
        <w:rPr>
          <w:b/>
          <w:szCs w:val="24"/>
          <w:lang w:val="bs-Latn-BA"/>
        </w:rPr>
        <w:t xml:space="preserve">  </w:t>
      </w:r>
      <w:r>
        <w:rPr>
          <w:b/>
          <w:bCs/>
          <w:noProof/>
          <w:color w:val="222222"/>
          <w:shd w:val="clear" w:color="auto" w:fill="FFFFFF"/>
          <w:lang w:val="bs-Cyrl-BA"/>
        </w:rPr>
        <w:t>о</w:t>
      </w:r>
      <w:r w:rsidR="0021047B" w:rsidRPr="004122AB">
        <w:rPr>
          <w:b/>
          <w:bCs/>
          <w:noProof/>
          <w:color w:val="222222"/>
          <w:shd w:val="clear" w:color="auto" w:fill="FFFFFF"/>
          <w:lang w:val="bs-Cyrl-BA"/>
        </w:rPr>
        <w:t xml:space="preserve"> </w:t>
      </w:r>
      <w:r>
        <w:rPr>
          <w:b/>
          <w:bCs/>
          <w:color w:val="000000" w:themeColor="text1"/>
          <w:lang w:val="bs-Cyrl-BA"/>
        </w:rPr>
        <w:t>Високом</w:t>
      </w:r>
      <w:r w:rsidR="0021047B" w:rsidRPr="004122AB">
        <w:rPr>
          <w:b/>
          <w:bCs/>
          <w:color w:val="000000" w:themeColor="text1"/>
          <w:lang w:val="bs-Cyrl-BA"/>
        </w:rPr>
        <w:t xml:space="preserve"> </w:t>
      </w:r>
      <w:r>
        <w:rPr>
          <w:b/>
          <w:bCs/>
          <w:color w:val="000000" w:themeColor="text1"/>
          <w:lang w:val="bs-Cyrl-BA"/>
        </w:rPr>
        <w:t>судском</w:t>
      </w:r>
      <w:r w:rsidR="0021047B" w:rsidRPr="004122AB">
        <w:rPr>
          <w:b/>
          <w:bCs/>
          <w:color w:val="000000" w:themeColor="text1"/>
          <w:lang w:val="bs-Cyrl-BA"/>
        </w:rPr>
        <w:t xml:space="preserve"> </w:t>
      </w:r>
      <w:r>
        <w:rPr>
          <w:b/>
          <w:bCs/>
          <w:color w:val="000000" w:themeColor="text1"/>
          <w:lang w:val="bs-Cyrl-BA"/>
        </w:rPr>
        <w:t>и</w:t>
      </w:r>
      <w:r w:rsidR="0021047B" w:rsidRPr="004122AB">
        <w:rPr>
          <w:b/>
          <w:bCs/>
          <w:color w:val="000000" w:themeColor="text1"/>
          <w:lang w:val="bs-Cyrl-BA"/>
        </w:rPr>
        <w:t xml:space="preserve"> </w:t>
      </w:r>
      <w:r>
        <w:rPr>
          <w:b/>
          <w:bCs/>
          <w:color w:val="000000" w:themeColor="text1"/>
          <w:lang w:val="bs-Cyrl-BA"/>
        </w:rPr>
        <w:t>тужилачком</w:t>
      </w:r>
      <w:r w:rsidR="00945C91">
        <w:rPr>
          <w:b/>
          <w:bCs/>
          <w:color w:val="000000" w:themeColor="text1"/>
          <w:lang w:val="bs-Cyrl-BA"/>
        </w:rPr>
        <w:t xml:space="preserve"> савјету</w:t>
      </w:r>
      <w:r w:rsidR="0021047B" w:rsidRPr="004122AB">
        <w:rPr>
          <w:b/>
          <w:bCs/>
          <w:color w:val="000000" w:themeColor="text1"/>
          <w:lang w:val="bs-Cyrl-BA"/>
        </w:rPr>
        <w:t xml:space="preserve"> </w:t>
      </w:r>
      <w:r>
        <w:rPr>
          <w:b/>
          <w:bCs/>
          <w:noProof/>
          <w:lang w:val="bs-Cyrl-BA"/>
        </w:rPr>
        <w:t>Босне</w:t>
      </w:r>
      <w:r w:rsidR="0021047B" w:rsidRPr="004122AB">
        <w:rPr>
          <w:b/>
          <w:bCs/>
          <w:noProof/>
          <w:lang w:val="bs-Cyrl-BA"/>
        </w:rPr>
        <w:t xml:space="preserve"> </w:t>
      </w:r>
      <w:r>
        <w:rPr>
          <w:b/>
          <w:bCs/>
          <w:noProof/>
          <w:lang w:val="bs-Cyrl-BA"/>
        </w:rPr>
        <w:t>и</w:t>
      </w:r>
      <w:r w:rsidR="0021047B" w:rsidRPr="004122AB">
        <w:rPr>
          <w:b/>
          <w:bCs/>
          <w:noProof/>
          <w:lang w:val="bs-Cyrl-BA"/>
        </w:rPr>
        <w:t xml:space="preserve"> </w:t>
      </w:r>
      <w:r>
        <w:rPr>
          <w:b/>
          <w:bCs/>
          <w:noProof/>
          <w:lang w:val="bs-Cyrl-BA"/>
        </w:rPr>
        <w:t>Херцеговине</w:t>
      </w:r>
    </w:p>
    <w:p w14:paraId="1FAD4AD0" w14:textId="77777777" w:rsidR="0021047B" w:rsidRPr="004122AB" w:rsidRDefault="0021047B" w:rsidP="0021047B">
      <w:pPr>
        <w:jc w:val="center"/>
        <w:rPr>
          <w:b/>
          <w:bCs/>
          <w:noProof/>
          <w:lang w:val="bs-Cyrl-BA"/>
        </w:rPr>
      </w:pPr>
    </w:p>
    <w:p w14:paraId="0877EC13" w14:textId="561BC190" w:rsidR="0021047B" w:rsidRDefault="0021047B" w:rsidP="0021047B">
      <w:pPr>
        <w:jc w:val="center"/>
        <w:rPr>
          <w:b/>
          <w:szCs w:val="24"/>
          <w:lang w:val="bs-Latn-BA"/>
        </w:rPr>
      </w:pPr>
    </w:p>
    <w:p w14:paraId="79F76AE3" w14:textId="77777777" w:rsidR="00C112F4" w:rsidRDefault="00C112F4" w:rsidP="0021047B">
      <w:pPr>
        <w:jc w:val="center"/>
        <w:rPr>
          <w:b/>
          <w:szCs w:val="24"/>
          <w:lang w:val="bs-Latn-BA"/>
        </w:rPr>
      </w:pPr>
    </w:p>
    <w:p w14:paraId="36DB41E2" w14:textId="77777777" w:rsidR="008C6483" w:rsidRDefault="008C6483" w:rsidP="0021047B">
      <w:pPr>
        <w:jc w:val="center"/>
        <w:rPr>
          <w:b/>
          <w:szCs w:val="24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5"/>
      </w:tblGrid>
      <w:tr w:rsidR="006A6046" w:rsidRPr="00652900" w14:paraId="3D29C77F" w14:textId="77777777" w:rsidTr="002B7115">
        <w:tc>
          <w:tcPr>
            <w:tcW w:w="3652" w:type="dxa"/>
          </w:tcPr>
          <w:p w14:paraId="004CA7A9" w14:textId="77777777" w:rsidR="00D438D5" w:rsidRDefault="00D438D5" w:rsidP="002B7115">
            <w:pPr>
              <w:rPr>
                <w:b/>
                <w:lang w:val="hr-BA"/>
              </w:rPr>
            </w:pPr>
          </w:p>
          <w:p w14:paraId="47C5D372" w14:textId="0F1EAA56" w:rsidR="006A6046" w:rsidRPr="00652900" w:rsidRDefault="00DF6F1F" w:rsidP="002B7115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Име</w:t>
            </w:r>
            <w:r w:rsidR="006A6046">
              <w:rPr>
                <w:b/>
                <w:lang w:val="hr-BA"/>
              </w:rPr>
              <w:t xml:space="preserve"> </w:t>
            </w:r>
            <w:r>
              <w:rPr>
                <w:b/>
                <w:lang w:val="hr-BA"/>
              </w:rPr>
              <w:t>и</w:t>
            </w:r>
            <w:r w:rsidR="006A6046">
              <w:rPr>
                <w:b/>
                <w:lang w:val="hr-BA"/>
              </w:rPr>
              <w:t xml:space="preserve"> </w:t>
            </w:r>
            <w:r>
              <w:rPr>
                <w:b/>
                <w:lang w:val="hr-BA"/>
              </w:rPr>
              <w:t>презиме</w:t>
            </w:r>
            <w:r w:rsidR="006A6046">
              <w:rPr>
                <w:b/>
                <w:lang w:val="hr-BA"/>
              </w:rPr>
              <w:t xml:space="preserve"> : </w:t>
            </w:r>
          </w:p>
          <w:p w14:paraId="0AC93BBD" w14:textId="77777777" w:rsidR="006A6046" w:rsidRDefault="006A6046" w:rsidP="002B7115">
            <w:pPr>
              <w:jc w:val="center"/>
              <w:rPr>
                <w:b/>
                <w:bCs/>
                <w:sz w:val="28"/>
                <w:lang w:val="hr-BA"/>
              </w:rPr>
            </w:pPr>
          </w:p>
          <w:p w14:paraId="0B4DAA6A" w14:textId="77777777" w:rsidR="00C112F4" w:rsidRPr="00652900" w:rsidRDefault="00C112F4" w:rsidP="002B7115">
            <w:pPr>
              <w:jc w:val="center"/>
              <w:rPr>
                <w:b/>
                <w:bCs/>
                <w:sz w:val="28"/>
                <w:lang w:val="hr-BA"/>
              </w:rPr>
            </w:pPr>
          </w:p>
        </w:tc>
        <w:tc>
          <w:tcPr>
            <w:tcW w:w="5635" w:type="dxa"/>
          </w:tcPr>
          <w:p w14:paraId="3D8F4A7F" w14:textId="77777777" w:rsidR="006A6046" w:rsidRPr="00652900" w:rsidRDefault="006A6046" w:rsidP="002B7115">
            <w:pPr>
              <w:tabs>
                <w:tab w:val="left" w:pos="1365"/>
              </w:tabs>
              <w:jc w:val="center"/>
              <w:rPr>
                <w:b/>
                <w:bCs/>
                <w:sz w:val="28"/>
                <w:lang w:val="hr-BA"/>
              </w:rPr>
            </w:pPr>
          </w:p>
        </w:tc>
      </w:tr>
      <w:tr w:rsidR="006A6046" w:rsidRPr="00652900" w14:paraId="010E6E25" w14:textId="77777777" w:rsidTr="002B7115">
        <w:tc>
          <w:tcPr>
            <w:tcW w:w="3652" w:type="dxa"/>
          </w:tcPr>
          <w:p w14:paraId="08BB90EE" w14:textId="77777777" w:rsidR="00D438D5" w:rsidRDefault="00D438D5" w:rsidP="002B7115">
            <w:pPr>
              <w:rPr>
                <w:b/>
                <w:lang w:val="hr-BA"/>
              </w:rPr>
            </w:pPr>
          </w:p>
          <w:p w14:paraId="06D7396B" w14:textId="43FB2AB7" w:rsidR="006A6046" w:rsidRDefault="00DF6F1F" w:rsidP="002B7115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Институција</w:t>
            </w:r>
            <w:r w:rsidR="006A6046">
              <w:rPr>
                <w:b/>
                <w:lang w:val="hr-BA"/>
              </w:rPr>
              <w:t>/</w:t>
            </w:r>
            <w:r>
              <w:rPr>
                <w:b/>
                <w:lang w:val="hr-BA"/>
              </w:rPr>
              <w:t>организација</w:t>
            </w:r>
            <w:r w:rsidR="006A6046" w:rsidRPr="00652900">
              <w:rPr>
                <w:b/>
                <w:lang w:val="hr-BA"/>
              </w:rPr>
              <w:t xml:space="preserve">: </w:t>
            </w:r>
          </w:p>
          <w:p w14:paraId="1D90EFB5" w14:textId="77777777" w:rsidR="00C112F4" w:rsidRPr="00652900" w:rsidRDefault="00C112F4" w:rsidP="002B7115">
            <w:pPr>
              <w:rPr>
                <w:b/>
                <w:lang w:val="hr-BA"/>
              </w:rPr>
            </w:pPr>
          </w:p>
          <w:p w14:paraId="09C26F07" w14:textId="77777777" w:rsidR="006A6046" w:rsidRPr="00652900" w:rsidRDefault="006A6046" w:rsidP="002B7115">
            <w:pPr>
              <w:rPr>
                <w:b/>
                <w:bCs/>
                <w:sz w:val="28"/>
                <w:lang w:val="hr-BA"/>
              </w:rPr>
            </w:pPr>
          </w:p>
        </w:tc>
        <w:tc>
          <w:tcPr>
            <w:tcW w:w="5635" w:type="dxa"/>
          </w:tcPr>
          <w:p w14:paraId="032A1904" w14:textId="77777777" w:rsidR="006A6046" w:rsidRPr="00652900" w:rsidRDefault="006A6046" w:rsidP="002B7115">
            <w:pPr>
              <w:jc w:val="center"/>
              <w:rPr>
                <w:b/>
                <w:bCs/>
                <w:sz w:val="28"/>
                <w:lang w:val="hr-BA"/>
              </w:rPr>
            </w:pPr>
          </w:p>
        </w:tc>
      </w:tr>
      <w:tr w:rsidR="006A6046" w:rsidRPr="00652900" w14:paraId="56E32731" w14:textId="77777777" w:rsidTr="002B7115">
        <w:tc>
          <w:tcPr>
            <w:tcW w:w="3652" w:type="dxa"/>
          </w:tcPr>
          <w:p w14:paraId="705190CD" w14:textId="77777777" w:rsidR="00D438D5" w:rsidRDefault="00D438D5" w:rsidP="002B7115">
            <w:pPr>
              <w:rPr>
                <w:b/>
                <w:lang w:val="hr-BA"/>
              </w:rPr>
            </w:pPr>
          </w:p>
          <w:p w14:paraId="21A4440F" w14:textId="715069B5" w:rsidR="006A6046" w:rsidRDefault="00DF6F1F" w:rsidP="002B7115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Телефон</w:t>
            </w:r>
            <w:r w:rsidR="006A6046">
              <w:rPr>
                <w:b/>
                <w:lang w:val="hr-BA"/>
              </w:rPr>
              <w:t xml:space="preserve"> </w:t>
            </w:r>
            <w:r>
              <w:rPr>
                <w:b/>
                <w:lang w:val="hr-BA"/>
              </w:rPr>
              <w:t>и</w:t>
            </w:r>
            <w:r w:rsidR="006A6046">
              <w:rPr>
                <w:b/>
                <w:lang w:val="hr-BA"/>
              </w:rPr>
              <w:t xml:space="preserve"> </w:t>
            </w:r>
            <w:r>
              <w:rPr>
                <w:b/>
                <w:lang w:val="hr-BA"/>
              </w:rPr>
              <w:t>е</w:t>
            </w:r>
            <w:r w:rsidR="006A6046" w:rsidRPr="00FA6345">
              <w:rPr>
                <w:b/>
                <w:lang w:val="hr-BA"/>
              </w:rPr>
              <w:t>-</w:t>
            </w:r>
            <w:r>
              <w:rPr>
                <w:b/>
                <w:lang w:val="hr-BA"/>
              </w:rPr>
              <w:t>маил</w:t>
            </w:r>
            <w:r w:rsidR="006A6046" w:rsidRPr="00FA6345">
              <w:rPr>
                <w:b/>
                <w:lang w:val="hr-BA"/>
              </w:rPr>
              <w:t xml:space="preserve">: </w:t>
            </w:r>
          </w:p>
          <w:p w14:paraId="6D84EFEB" w14:textId="77777777" w:rsidR="00C112F4" w:rsidRPr="00FA6345" w:rsidRDefault="00C112F4" w:rsidP="002B7115">
            <w:pPr>
              <w:rPr>
                <w:b/>
                <w:lang w:val="hr-BA"/>
              </w:rPr>
            </w:pPr>
          </w:p>
          <w:p w14:paraId="35D3A9EB" w14:textId="77777777" w:rsidR="006A6046" w:rsidRPr="00652900" w:rsidRDefault="006A6046" w:rsidP="002B7115">
            <w:pPr>
              <w:rPr>
                <w:b/>
                <w:lang w:val="hr-BA"/>
              </w:rPr>
            </w:pPr>
          </w:p>
          <w:p w14:paraId="142A6518" w14:textId="77777777" w:rsidR="006A6046" w:rsidRPr="00652900" w:rsidRDefault="006A6046" w:rsidP="002B7115">
            <w:pPr>
              <w:rPr>
                <w:b/>
                <w:bCs/>
                <w:sz w:val="28"/>
                <w:lang w:val="hr-BA"/>
              </w:rPr>
            </w:pPr>
          </w:p>
        </w:tc>
        <w:tc>
          <w:tcPr>
            <w:tcW w:w="5635" w:type="dxa"/>
          </w:tcPr>
          <w:p w14:paraId="3974F4E1" w14:textId="77777777" w:rsidR="006A6046" w:rsidRPr="00652900" w:rsidRDefault="006A6046" w:rsidP="002B7115">
            <w:pPr>
              <w:rPr>
                <w:b/>
                <w:bCs/>
                <w:sz w:val="28"/>
                <w:lang w:val="hr-BA"/>
              </w:rPr>
            </w:pPr>
          </w:p>
        </w:tc>
      </w:tr>
      <w:tr w:rsidR="006A6046" w:rsidRPr="00652900" w14:paraId="5AF310FB" w14:textId="77777777" w:rsidTr="00C112F4">
        <w:trPr>
          <w:trHeight w:val="1070"/>
        </w:trPr>
        <w:tc>
          <w:tcPr>
            <w:tcW w:w="3652" w:type="dxa"/>
          </w:tcPr>
          <w:p w14:paraId="4B658C9E" w14:textId="77777777" w:rsidR="00D438D5" w:rsidRDefault="00D438D5" w:rsidP="002B7115">
            <w:pPr>
              <w:rPr>
                <w:b/>
                <w:lang w:val="hr-BA"/>
              </w:rPr>
            </w:pPr>
          </w:p>
          <w:p w14:paraId="63635944" w14:textId="0EE4F0F0" w:rsidR="006A6046" w:rsidRDefault="00DF6F1F" w:rsidP="002B7115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>Датум</w:t>
            </w:r>
            <w:r w:rsidR="006A6046">
              <w:rPr>
                <w:b/>
                <w:lang w:val="hr-BA"/>
              </w:rPr>
              <w:t>:</w:t>
            </w:r>
          </w:p>
          <w:p w14:paraId="75647711" w14:textId="77777777" w:rsidR="006A6046" w:rsidRPr="003279F7" w:rsidRDefault="006A6046" w:rsidP="002B7115">
            <w:pPr>
              <w:rPr>
                <w:b/>
                <w:lang w:val="hr-BA"/>
              </w:rPr>
            </w:pPr>
          </w:p>
        </w:tc>
        <w:tc>
          <w:tcPr>
            <w:tcW w:w="5635" w:type="dxa"/>
          </w:tcPr>
          <w:p w14:paraId="5E4011AD" w14:textId="3BEB86E1" w:rsidR="006A6046" w:rsidRPr="00652900" w:rsidRDefault="006A6046" w:rsidP="002B7115">
            <w:pPr>
              <w:rPr>
                <w:b/>
                <w:bCs/>
                <w:sz w:val="28"/>
                <w:lang w:val="hr-BA"/>
              </w:rPr>
            </w:pPr>
          </w:p>
        </w:tc>
      </w:tr>
    </w:tbl>
    <w:p w14:paraId="39DF660B" w14:textId="77777777" w:rsidR="006A6046" w:rsidRDefault="006A6046" w:rsidP="006A6046">
      <w:pPr>
        <w:rPr>
          <w:b/>
          <w:bCs/>
          <w:color w:val="000000"/>
          <w:lang w:val="hr-BA"/>
        </w:rPr>
      </w:pPr>
    </w:p>
    <w:p w14:paraId="49828410" w14:textId="77777777" w:rsidR="00C112F4" w:rsidRDefault="00C112F4" w:rsidP="006A6046">
      <w:pPr>
        <w:ind w:left="0" w:firstLine="0"/>
        <w:jc w:val="both"/>
        <w:rPr>
          <w:bCs/>
          <w:color w:val="000000"/>
          <w:lang w:val="hr-BA"/>
        </w:rPr>
      </w:pPr>
    </w:p>
    <w:p w14:paraId="417EA4C6" w14:textId="77777777" w:rsidR="00C112F4" w:rsidRDefault="00C112F4" w:rsidP="006A6046">
      <w:pPr>
        <w:ind w:left="0" w:firstLine="0"/>
        <w:jc w:val="both"/>
        <w:rPr>
          <w:bCs/>
          <w:color w:val="000000"/>
          <w:lang w:val="hr-BA"/>
        </w:rPr>
      </w:pPr>
    </w:p>
    <w:p w14:paraId="3C24F50A" w14:textId="5561E45F" w:rsidR="00C112F4" w:rsidRPr="00C112F4" w:rsidRDefault="00DF6F1F" w:rsidP="00C112F4">
      <w:pPr>
        <w:pStyle w:val="ListParagraph"/>
        <w:ind w:left="0" w:firstLine="0"/>
        <w:jc w:val="both"/>
        <w:rPr>
          <w:rFonts w:eastAsia="Times New Roman"/>
          <w:noProof/>
          <w:color w:val="000000" w:themeColor="text1"/>
          <w:szCs w:val="24"/>
          <w:lang w:val="sr-Latn-CS" w:eastAsia="en-US"/>
        </w:rPr>
      </w:pPr>
      <w:r>
        <w:rPr>
          <w:bCs/>
          <w:color w:val="000000"/>
          <w:lang w:val="hr-BA"/>
        </w:rPr>
        <w:t>Молимо</w:t>
      </w:r>
      <w:r w:rsidR="006A6046" w:rsidRPr="00202B9C">
        <w:rPr>
          <w:bCs/>
          <w:color w:val="000000"/>
          <w:lang w:val="hr-BA"/>
        </w:rPr>
        <w:t xml:space="preserve"> </w:t>
      </w:r>
      <w:r>
        <w:rPr>
          <w:bCs/>
          <w:color w:val="000000"/>
          <w:lang w:val="hr-BA"/>
        </w:rPr>
        <w:t>Вас</w:t>
      </w:r>
      <w:r w:rsidR="006A6046" w:rsidRPr="00202B9C">
        <w:rPr>
          <w:bCs/>
          <w:color w:val="000000"/>
          <w:lang w:val="hr-BA"/>
        </w:rPr>
        <w:t xml:space="preserve"> </w:t>
      </w:r>
      <w:r>
        <w:rPr>
          <w:bCs/>
          <w:color w:val="000000"/>
          <w:lang w:val="hr-BA"/>
        </w:rPr>
        <w:t>да</w:t>
      </w:r>
      <w:r w:rsidR="006A6046" w:rsidRPr="00202B9C">
        <w:rPr>
          <w:bCs/>
          <w:color w:val="000000"/>
          <w:lang w:val="hr-BA"/>
        </w:rPr>
        <w:t xml:space="preserve"> </w:t>
      </w:r>
      <w:r>
        <w:rPr>
          <w:rFonts w:eastAsia="Times New Roman"/>
          <w:noProof/>
          <w:szCs w:val="24"/>
          <w:lang w:val="sr" w:eastAsia="en-US"/>
        </w:rPr>
        <w:t>попуњен</w:t>
      </w:r>
      <w:r w:rsidR="00C112F4" w:rsidRPr="00C112F4">
        <w:rPr>
          <w:rFonts w:eastAsia="Times New Roman"/>
          <w:noProof/>
          <w:szCs w:val="24"/>
          <w:lang w:val="sr" w:eastAsia="en-US"/>
        </w:rPr>
        <w:t xml:space="preserve"> </w:t>
      </w:r>
      <w:r>
        <w:rPr>
          <w:rFonts w:eastAsia="Times New Roman"/>
          <w:noProof/>
          <w:szCs w:val="24"/>
          <w:lang w:val="pt-BR" w:eastAsia="en-US"/>
        </w:rPr>
        <w:t>образац</w:t>
      </w:r>
      <w:r w:rsidR="00C112F4" w:rsidRPr="00C112F4">
        <w:rPr>
          <w:rFonts w:eastAsia="Times New Roman"/>
          <w:noProof/>
          <w:szCs w:val="24"/>
          <w:lang w:val="pt-BR" w:eastAsia="en-US"/>
        </w:rPr>
        <w:t xml:space="preserve"> </w:t>
      </w:r>
      <w:r>
        <w:rPr>
          <w:rFonts w:eastAsia="Times New Roman"/>
          <w:noProof/>
          <w:szCs w:val="24"/>
          <w:lang w:val="pt-BR" w:eastAsia="en-US"/>
        </w:rPr>
        <w:t>пошаљете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на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маил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>
        <w:rPr>
          <w:rFonts w:eastAsia="Times New Roman"/>
          <w:noProof/>
          <w:color w:val="000000" w:themeColor="text1"/>
          <w:szCs w:val="24"/>
          <w:lang w:val="sr-Latn-CS" w:eastAsia="en-US"/>
        </w:rPr>
        <w:t>адресу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hyperlink r:id="rId11">
        <w:r w:rsidR="00C112F4" w:rsidRPr="00C112F4">
          <w:rPr>
            <w:rFonts w:eastAsia="Times New Roman"/>
            <w:noProof/>
            <w:color w:val="0000FF"/>
            <w:szCs w:val="24"/>
            <w:u w:val="single"/>
            <w:lang w:val="sr-Latn-CS" w:eastAsia="en-US"/>
          </w:rPr>
          <w:t>upkpd@parlament.ba</w:t>
        </w:r>
      </w:hyperlink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 w:rsidR="00945C91">
        <w:rPr>
          <w:rFonts w:eastAsia="Times New Roman"/>
          <w:noProof/>
          <w:color w:val="000000" w:themeColor="text1"/>
          <w:szCs w:val="24"/>
          <w:lang w:val="sr-Latn-CS" w:eastAsia="en-US"/>
        </w:rPr>
        <w:t>најкасније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 w:rsidR="00945C91">
        <w:rPr>
          <w:rFonts w:eastAsia="Times New Roman"/>
          <w:noProof/>
          <w:color w:val="000000" w:themeColor="text1"/>
          <w:szCs w:val="24"/>
          <w:lang w:val="sr-Latn-CS" w:eastAsia="en-US"/>
        </w:rPr>
        <w:t>до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 w:rsidR="00C112F4" w:rsidRPr="008C6483">
        <w:rPr>
          <w:rFonts w:eastAsia="Times New Roman"/>
          <w:b/>
          <w:bCs/>
          <w:noProof/>
          <w:color w:val="000000" w:themeColor="text1"/>
          <w:szCs w:val="24"/>
          <w:lang w:val="sr-Latn-CS" w:eastAsia="en-US"/>
        </w:rPr>
        <w:t xml:space="preserve">15. </w:t>
      </w:r>
      <w:r w:rsidR="00945C91">
        <w:rPr>
          <w:rFonts w:eastAsia="Times New Roman"/>
          <w:b/>
          <w:bCs/>
          <w:noProof/>
          <w:color w:val="000000" w:themeColor="text1"/>
          <w:szCs w:val="24"/>
          <w:lang w:val="sr-Cyrl-BA" w:eastAsia="en-US"/>
        </w:rPr>
        <w:t>0</w:t>
      </w:r>
      <w:r w:rsidR="00C112F4" w:rsidRPr="008C6483">
        <w:rPr>
          <w:rFonts w:eastAsia="Times New Roman"/>
          <w:b/>
          <w:bCs/>
          <w:noProof/>
          <w:color w:val="000000" w:themeColor="text1"/>
          <w:szCs w:val="24"/>
          <w:lang w:val="sr-Latn-CS" w:eastAsia="en-US"/>
        </w:rPr>
        <w:t>1. 2026.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 w:rsidR="00945C91">
        <w:rPr>
          <w:rFonts w:eastAsia="Times New Roman"/>
          <w:noProof/>
          <w:color w:val="000000" w:themeColor="text1"/>
          <w:szCs w:val="24"/>
          <w:lang w:val="sr-Latn-CS" w:eastAsia="en-US"/>
        </w:rPr>
        <w:t>како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 w:rsidR="00945C91">
        <w:rPr>
          <w:rFonts w:eastAsia="Times New Roman"/>
          <w:noProof/>
          <w:color w:val="000000" w:themeColor="text1"/>
          <w:szCs w:val="24"/>
          <w:lang w:val="sr-Latn-CS" w:eastAsia="en-US"/>
        </w:rPr>
        <w:t>би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 w:rsidR="00945C91">
        <w:rPr>
          <w:rFonts w:eastAsia="Times New Roman"/>
          <w:noProof/>
          <w:color w:val="000000" w:themeColor="text1"/>
          <w:szCs w:val="24"/>
          <w:lang w:val="sr-Latn-CS" w:eastAsia="en-US"/>
        </w:rPr>
        <w:t>смо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 w:rsidR="00945C91">
        <w:rPr>
          <w:rFonts w:eastAsia="Times New Roman"/>
          <w:noProof/>
          <w:color w:val="000000" w:themeColor="text1"/>
          <w:szCs w:val="24"/>
          <w:lang w:val="sr-Latn-CS" w:eastAsia="en-US"/>
        </w:rPr>
        <w:t>Вам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 w:rsidR="00945C91">
        <w:rPr>
          <w:rFonts w:eastAsia="Times New Roman"/>
          <w:noProof/>
          <w:color w:val="000000" w:themeColor="text1"/>
          <w:szCs w:val="24"/>
          <w:lang w:val="sr-Latn-CS" w:eastAsia="en-US"/>
        </w:rPr>
        <w:t>омогућили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 w:rsidR="00945C91">
        <w:rPr>
          <w:rFonts w:eastAsia="Times New Roman"/>
          <w:noProof/>
          <w:color w:val="000000" w:themeColor="text1"/>
          <w:szCs w:val="24"/>
          <w:lang w:val="sr-Latn-CS" w:eastAsia="en-US"/>
        </w:rPr>
        <w:t>улазак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 w:rsidR="00945C91">
        <w:rPr>
          <w:rFonts w:eastAsia="Times New Roman"/>
          <w:noProof/>
          <w:color w:val="000000" w:themeColor="text1"/>
          <w:szCs w:val="24"/>
          <w:lang w:val="sr-Latn-CS" w:eastAsia="en-US"/>
        </w:rPr>
        <w:t>у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 w:rsidR="00945C91">
        <w:rPr>
          <w:rFonts w:eastAsia="Times New Roman"/>
          <w:noProof/>
          <w:color w:val="000000" w:themeColor="text1"/>
          <w:szCs w:val="24"/>
          <w:lang w:val="sr-Latn-CS" w:eastAsia="en-US"/>
        </w:rPr>
        <w:t>зграду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 w:rsidR="00945C91">
        <w:rPr>
          <w:rFonts w:eastAsia="Times New Roman"/>
          <w:noProof/>
          <w:color w:val="000000" w:themeColor="text1"/>
          <w:szCs w:val="24"/>
          <w:lang w:val="sr-Latn-CS" w:eastAsia="en-US"/>
        </w:rPr>
        <w:t>Парламентарне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 w:rsidR="00945C91">
        <w:rPr>
          <w:rFonts w:eastAsia="Times New Roman"/>
          <w:noProof/>
          <w:color w:val="000000" w:themeColor="text1"/>
          <w:szCs w:val="24"/>
          <w:lang w:val="sr-Latn-CS" w:eastAsia="en-US"/>
        </w:rPr>
        <w:t>скупштине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 w:rsidR="00945C91">
        <w:rPr>
          <w:rFonts w:eastAsia="Times New Roman"/>
          <w:noProof/>
          <w:color w:val="000000" w:themeColor="text1"/>
          <w:szCs w:val="24"/>
          <w:lang w:val="sr-Latn-CS" w:eastAsia="en-US"/>
        </w:rPr>
        <w:t>БиХ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 w:rsidR="00945C91">
        <w:rPr>
          <w:rFonts w:eastAsia="Times New Roman"/>
          <w:noProof/>
          <w:color w:val="000000" w:themeColor="text1"/>
          <w:szCs w:val="24"/>
          <w:lang w:val="sr-Latn-CS" w:eastAsia="en-US"/>
        </w:rPr>
        <w:t>и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 w:rsidR="00945C91">
        <w:rPr>
          <w:rFonts w:eastAsia="Times New Roman"/>
          <w:noProof/>
          <w:color w:val="000000" w:themeColor="text1"/>
          <w:szCs w:val="24"/>
          <w:lang w:val="sr-Latn-CS" w:eastAsia="en-US"/>
        </w:rPr>
        <w:t>присуство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 w:rsidR="00945C91">
        <w:rPr>
          <w:rFonts w:eastAsia="Times New Roman"/>
          <w:noProof/>
          <w:color w:val="000000" w:themeColor="text1"/>
          <w:szCs w:val="24"/>
          <w:lang w:val="sr-Latn-CS" w:eastAsia="en-US"/>
        </w:rPr>
        <w:t>јавној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 </w:t>
      </w:r>
      <w:r w:rsidR="00945C91">
        <w:rPr>
          <w:rFonts w:eastAsia="Times New Roman"/>
          <w:noProof/>
          <w:color w:val="000000" w:themeColor="text1"/>
          <w:szCs w:val="24"/>
          <w:lang w:val="sr-Latn-CS" w:eastAsia="en-US"/>
        </w:rPr>
        <w:t>расправи</w:t>
      </w:r>
      <w:r w:rsidR="00C112F4" w:rsidRPr="00C112F4">
        <w:rPr>
          <w:rFonts w:eastAsia="Times New Roman"/>
          <w:noProof/>
          <w:color w:val="000000" w:themeColor="text1"/>
          <w:szCs w:val="24"/>
          <w:lang w:val="sr-Latn-CS" w:eastAsia="en-US"/>
        </w:rPr>
        <w:t xml:space="preserve">. </w:t>
      </w:r>
    </w:p>
    <w:p w14:paraId="4A5A8D4F" w14:textId="70D954C6" w:rsidR="006A6046" w:rsidRPr="00202B9C" w:rsidRDefault="006A6046" w:rsidP="006A6046">
      <w:pPr>
        <w:ind w:left="0" w:firstLine="0"/>
        <w:jc w:val="both"/>
        <w:rPr>
          <w:color w:val="000000"/>
          <w:u w:val="single"/>
          <w:lang w:val="hr-HR"/>
        </w:rPr>
      </w:pPr>
    </w:p>
    <w:p w14:paraId="7BA84CF2" w14:textId="77777777" w:rsidR="0021047B" w:rsidRPr="00D478FE" w:rsidRDefault="0021047B" w:rsidP="0021047B">
      <w:pPr>
        <w:jc w:val="center"/>
        <w:rPr>
          <w:b/>
          <w:szCs w:val="24"/>
          <w:lang w:val="bs-Latn-BA"/>
        </w:rPr>
      </w:pPr>
    </w:p>
    <w:p w14:paraId="568B3970" w14:textId="77777777" w:rsidR="0021047B" w:rsidRPr="00D478FE" w:rsidRDefault="0021047B" w:rsidP="0021047B">
      <w:pPr>
        <w:rPr>
          <w:rFonts w:cs="Calibri"/>
          <w:i/>
        </w:rPr>
      </w:pPr>
    </w:p>
    <w:sectPr w:rsidR="0021047B" w:rsidRPr="00D478FE" w:rsidSect="00442EDC"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170" w:header="567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D0135" w14:textId="77777777" w:rsidR="00A017A7" w:rsidRDefault="00A017A7" w:rsidP="00A617EC">
      <w:r>
        <w:separator/>
      </w:r>
    </w:p>
  </w:endnote>
  <w:endnote w:type="continuationSeparator" w:id="0">
    <w:p w14:paraId="2D73DA99" w14:textId="77777777" w:rsidR="00A017A7" w:rsidRDefault="00A017A7" w:rsidP="00A617EC">
      <w:r>
        <w:continuationSeparator/>
      </w:r>
    </w:p>
  </w:endnote>
  <w:endnote w:type="continuationNotice" w:id="1">
    <w:p w14:paraId="20166961" w14:textId="77777777" w:rsidR="00A017A7" w:rsidRDefault="00A01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Italic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827A9" w14:textId="77777777" w:rsidR="004159A3" w:rsidRPr="00C30B06" w:rsidRDefault="004159A3" w:rsidP="1D9870F7">
    <w:pPr>
      <w:pStyle w:val="Footer"/>
      <w:jc w:val="cen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4E51" w14:textId="77777777" w:rsidR="004159A3" w:rsidRDefault="004159A3">
    <w:pPr>
      <w:pStyle w:val="Footer"/>
    </w:pPr>
    <w:r>
      <w:rPr>
        <w:noProof/>
        <w:lang w:val="bs-Latn-BA"/>
      </w:rPr>
      <w:drawing>
        <wp:inline distT="0" distB="0" distL="0" distR="0" wp14:anchorId="1864FD84" wp14:editId="1864FD85">
          <wp:extent cx="5725160" cy="167005"/>
          <wp:effectExtent l="19050" t="0" r="8890" b="0"/>
          <wp:docPr id="1329803091" name="Picture 1329803091" descr="011 Ustavnopravna komisija 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1 Ustavnopravna komisija -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16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7312A" w14:textId="77777777" w:rsidR="00A017A7" w:rsidRDefault="00A017A7" w:rsidP="00A617EC">
      <w:r>
        <w:separator/>
      </w:r>
    </w:p>
  </w:footnote>
  <w:footnote w:type="continuationSeparator" w:id="0">
    <w:p w14:paraId="3FAAB3B7" w14:textId="77777777" w:rsidR="00A017A7" w:rsidRDefault="00A017A7" w:rsidP="00A617EC">
      <w:r>
        <w:continuationSeparator/>
      </w:r>
    </w:p>
  </w:footnote>
  <w:footnote w:type="continuationNotice" w:id="1">
    <w:p w14:paraId="01B106F5" w14:textId="77777777" w:rsidR="00A017A7" w:rsidRDefault="00A017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F72D" w14:textId="77777777" w:rsidR="004159A3" w:rsidRDefault="004159A3" w:rsidP="00F1022C">
    <w:pPr>
      <w:pStyle w:val="Header"/>
    </w:pPr>
    <w:r>
      <w:rPr>
        <w:noProof/>
        <w:lang w:val="bs-Latn-BA"/>
      </w:rPr>
      <w:drawing>
        <wp:inline distT="0" distB="0" distL="0" distR="0" wp14:anchorId="1864FD82" wp14:editId="1864FD83">
          <wp:extent cx="5725160" cy="1121410"/>
          <wp:effectExtent l="19050" t="0" r="8890" b="0"/>
          <wp:docPr id="1051270534" name="Picture 1051270534" descr="011 Ustavnopravna komisi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1 Ustavnopravna komisij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1121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6XVE5H2pv9alD" int2:id="UFTKKPuY">
      <int2:state int2:value="Rejected" int2:type="AugLoop_Text_Critique"/>
    </int2:textHash>
    <int2:textHash int2:hashCode="bOqhEQJObIxYqL" int2:id="1Kfi7h8h">
      <int2:state int2:value="Rejected" int2:type="AugLoop_Text_Critique"/>
    </int2:textHash>
    <int2:textHash int2:hashCode="aVWavrXQAilp/6" int2:id="Y6oJ9ul0">
      <int2:state int2:value="Rejected" int2:type="AugLoop_Text_Critique"/>
    </int2:textHash>
    <int2:textHash int2:hashCode="giwxyvRCUuxTJ6" int2:id="QKsdcRsR">
      <int2:state int2:value="Rejected" int2:type="AugLoop_Text_Critique"/>
    </int2:textHash>
    <int2:textHash int2:hashCode="AHYsz6cDOT4Nr/" int2:id="pI4P1YsV">
      <int2:state int2:value="Rejected" int2:type="AugLoop_Text_Critique"/>
    </int2:textHash>
    <int2:textHash int2:hashCode="TQ6GfFdfyvaBuf" int2:id="nnD0SO42">
      <int2:state int2:value="Rejected" int2:type="AugLoop_Text_Critique"/>
    </int2:textHash>
    <int2:textHash int2:hashCode="z2vbQVnhsW/tCH" int2:id="04jgm3aB">
      <int2:state int2:value="Rejected" int2:type="AugLoop_Text_Critique"/>
    </int2:textHash>
    <int2:textHash int2:hashCode="iVnH7uMq+ULqSq" int2:id="2i1siW7E">
      <int2:state int2:value="Rejected" int2:type="AugLoop_Text_Critique"/>
    </int2:textHash>
    <int2:textHash int2:hashCode="cwYmylMCx04A+p" int2:id="3ToWrfp5">
      <int2:state int2:value="Rejected" int2:type="AugLoop_Text_Critique"/>
    </int2:textHash>
    <int2:textHash int2:hashCode="FCFMfiNXHw8nK6" int2:id="4KVcC639">
      <int2:state int2:value="Rejected" int2:type="AugLoop_Text_Critique"/>
    </int2:textHash>
    <int2:textHash int2:hashCode="G5KoioP4EMV1RF" int2:id="4jQc1B0O">
      <int2:state int2:value="Rejected" int2:type="AugLoop_Text_Critique"/>
    </int2:textHash>
    <int2:textHash int2:hashCode="pJkfhg16TWDoTo" int2:id="6X32CsVa">
      <int2:state int2:value="Rejected" int2:type="AugLoop_Text_Critique"/>
    </int2:textHash>
    <int2:textHash int2:hashCode="LmkEfRQO5iR6JX" int2:id="86UZr12u">
      <int2:state int2:value="Rejected" int2:type="AugLoop_Text_Critique"/>
    </int2:textHash>
    <int2:textHash int2:hashCode="cmPnF9qal3qFQg" int2:id="AtgeunSd">
      <int2:state int2:value="Rejected" int2:type="AugLoop_Text_Critique"/>
    </int2:textHash>
    <int2:textHash int2:hashCode="D1fnI+5eBxeU3+" int2:id="F6Ge93tl">
      <int2:state int2:value="Rejected" int2:type="AugLoop_Text_Critique"/>
    </int2:textHash>
    <int2:textHash int2:hashCode="NGYl3tkY+9Lw5r" int2:id="FOBx5xkI">
      <int2:state int2:value="Rejected" int2:type="AugLoop_Text_Critique"/>
    </int2:textHash>
    <int2:textHash int2:hashCode="THL0XdS0UQOb2f" int2:id="GJomIor7">
      <int2:state int2:value="Rejected" int2:type="AugLoop_Text_Critique"/>
    </int2:textHash>
    <int2:textHash int2:hashCode="XnOi+VMkrpSU42" int2:id="IQCqp1Bw">
      <int2:state int2:value="Rejected" int2:type="AugLoop_Text_Critique"/>
    </int2:textHash>
    <int2:textHash int2:hashCode="4/KbuX6jCr6BSL" int2:id="IdkoqRdf">
      <int2:state int2:value="Rejected" int2:type="AugLoop_Text_Critique"/>
    </int2:textHash>
    <int2:textHash int2:hashCode="hUSzs/7dsM5ZFb" int2:id="IeaQCHf3">
      <int2:state int2:value="Rejected" int2:type="AugLoop_Text_Critique"/>
    </int2:textHash>
    <int2:textHash int2:hashCode="Qo+nR+mqDzcMMd" int2:id="IiOqIdBu">
      <int2:state int2:value="Rejected" int2:type="AugLoop_Text_Critique"/>
    </int2:textHash>
    <int2:textHash int2:hashCode="fKsX/Qo4alT3is" int2:id="IkUnkh4N">
      <int2:state int2:value="Rejected" int2:type="AugLoop_Text_Critique"/>
    </int2:textHash>
    <int2:textHash int2:hashCode="EV4d8sUfU60qe9" int2:id="M2VvWXsH">
      <int2:state int2:value="Rejected" int2:type="AugLoop_Text_Critique"/>
    </int2:textHash>
    <int2:textHash int2:hashCode="VG957j3pjVmMei" int2:id="QPQXsVL7">
      <int2:state int2:value="Rejected" int2:type="AugLoop_Text_Critique"/>
    </int2:textHash>
    <int2:textHash int2:hashCode="wUgjHeBwMCRZUI" int2:id="UKd1obRo">
      <int2:state int2:value="Rejected" int2:type="AugLoop_Text_Critique"/>
    </int2:textHash>
    <int2:textHash int2:hashCode="nNSgoU21w9R4sc" int2:id="UpvAi9CP">
      <int2:state int2:value="Rejected" int2:type="AugLoop_Text_Critique"/>
    </int2:textHash>
    <int2:textHash int2:hashCode="G/N+kCLO+IGFkc" int2:id="UuEKGALJ">
      <int2:state int2:value="Rejected" int2:type="AugLoop_Text_Critique"/>
    </int2:textHash>
    <int2:textHash int2:hashCode="ueAXnPuHCs4hbc" int2:id="VQY8iTeJ">
      <int2:state int2:value="Rejected" int2:type="AugLoop_Text_Critique"/>
    </int2:textHash>
    <int2:textHash int2:hashCode="wP1EzD0OH0KNa1" int2:id="X7jeObhh">
      <int2:state int2:value="Rejected" int2:type="AugLoop_Text_Critique"/>
    </int2:textHash>
    <int2:textHash int2:hashCode="mMColAuNeRsZfg" int2:id="X8keL4bz">
      <int2:state int2:value="Rejected" int2:type="AugLoop_Text_Critique"/>
    </int2:textHash>
    <int2:textHash int2:hashCode="/78Ft39U37lQ7Y" int2:id="XtWuYtdU">
      <int2:state int2:value="Rejected" int2:type="AugLoop_Text_Critique"/>
    </int2:textHash>
    <int2:textHash int2:hashCode="OI4Yux7ZHZ7OwX" int2:id="YIHcAJ8W">
      <int2:state int2:value="Rejected" int2:type="AugLoop_Text_Critique"/>
    </int2:textHash>
    <int2:textHash int2:hashCode="cIk5v43YvwWkQt" int2:id="YO0LNon8">
      <int2:state int2:value="Rejected" int2:type="AugLoop_Text_Critique"/>
    </int2:textHash>
    <int2:textHash int2:hashCode="ta7vf2kaQ8PA4t" int2:id="ZtrCxk5W">
      <int2:state int2:value="Rejected" int2:type="AugLoop_Text_Critique"/>
    </int2:textHash>
    <int2:textHash int2:hashCode="I5RCPYF3lDXCYu" int2:id="fGAFfYjO">
      <int2:state int2:value="Rejected" int2:type="AugLoop_Text_Critique"/>
    </int2:textHash>
    <int2:textHash int2:hashCode="UMKetWT0QoE7iP" int2:id="gb8KJksC">
      <int2:state int2:value="Rejected" int2:type="AugLoop_Text_Critique"/>
    </int2:textHash>
    <int2:textHash int2:hashCode="bAWWuKxgkZEYGp" int2:id="iqz28Klu">
      <int2:state int2:value="Rejected" int2:type="AugLoop_Text_Critique"/>
    </int2:textHash>
    <int2:textHash int2:hashCode="vZ3uAnp7gQDSYY" int2:id="jD1DzAPV">
      <int2:state int2:value="Rejected" int2:type="AugLoop_Text_Critique"/>
    </int2:textHash>
    <int2:textHash int2:hashCode="CZhBQA9Z36w40q" int2:id="jgscjGgU">
      <int2:state int2:value="Rejected" int2:type="AugLoop_Text_Critique"/>
    </int2:textHash>
    <int2:textHash int2:hashCode="QcA6fnrDHIupBU" int2:id="nG9xD0c6">
      <int2:state int2:value="Rejected" int2:type="AugLoop_Text_Critique"/>
    </int2:textHash>
    <int2:textHash int2:hashCode="k+KoMs01KSmgpL" int2:id="qPLhz6nb">
      <int2:state int2:value="Rejected" int2:type="AugLoop_Text_Critique"/>
    </int2:textHash>
    <int2:textHash int2:hashCode="845D6bwwGnGNo8" int2:id="svRZ10ZY">
      <int2:state int2:value="Rejected" int2:type="AugLoop_Text_Critique"/>
    </int2:textHash>
    <int2:textHash int2:hashCode="7VSUVY15qK6YzC" int2:id="xlTmsdG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D13D1"/>
    <w:multiLevelType w:val="hybridMultilevel"/>
    <w:tmpl w:val="F25EBE68"/>
    <w:lvl w:ilvl="0" w:tplc="8DE64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017EB"/>
    <w:multiLevelType w:val="hybridMultilevel"/>
    <w:tmpl w:val="DDBC2D82"/>
    <w:lvl w:ilvl="0" w:tplc="7AEE97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042E2"/>
    <w:multiLevelType w:val="hybridMultilevel"/>
    <w:tmpl w:val="D9A04C4E"/>
    <w:lvl w:ilvl="0" w:tplc="D9485618">
      <w:start w:val="1"/>
      <w:numFmt w:val="decimal"/>
      <w:lvlText w:val="%1."/>
      <w:lvlJc w:val="left"/>
      <w:pPr>
        <w:ind w:left="720" w:hanging="360"/>
      </w:pPr>
    </w:lvl>
    <w:lvl w:ilvl="1" w:tplc="3710DBE8">
      <w:start w:val="1"/>
      <w:numFmt w:val="lowerLetter"/>
      <w:lvlText w:val="%2."/>
      <w:lvlJc w:val="left"/>
      <w:pPr>
        <w:ind w:left="1440" w:hanging="360"/>
      </w:pPr>
    </w:lvl>
    <w:lvl w:ilvl="2" w:tplc="DE1453A6">
      <w:start w:val="1"/>
      <w:numFmt w:val="lowerRoman"/>
      <w:lvlText w:val="%3."/>
      <w:lvlJc w:val="right"/>
      <w:pPr>
        <w:ind w:left="2160" w:hanging="180"/>
      </w:pPr>
    </w:lvl>
    <w:lvl w:ilvl="3" w:tplc="6EAAE59E">
      <w:start w:val="1"/>
      <w:numFmt w:val="decimal"/>
      <w:lvlText w:val="%4."/>
      <w:lvlJc w:val="left"/>
      <w:pPr>
        <w:ind w:left="2880" w:hanging="360"/>
      </w:pPr>
    </w:lvl>
    <w:lvl w:ilvl="4" w:tplc="635E85AC">
      <w:start w:val="1"/>
      <w:numFmt w:val="lowerLetter"/>
      <w:lvlText w:val="%5."/>
      <w:lvlJc w:val="left"/>
      <w:pPr>
        <w:ind w:left="3600" w:hanging="360"/>
      </w:pPr>
    </w:lvl>
    <w:lvl w:ilvl="5" w:tplc="A958489C">
      <w:start w:val="1"/>
      <w:numFmt w:val="lowerRoman"/>
      <w:lvlText w:val="%6."/>
      <w:lvlJc w:val="right"/>
      <w:pPr>
        <w:ind w:left="4320" w:hanging="180"/>
      </w:pPr>
    </w:lvl>
    <w:lvl w:ilvl="6" w:tplc="1310CBA2">
      <w:start w:val="1"/>
      <w:numFmt w:val="decimal"/>
      <w:lvlText w:val="%7."/>
      <w:lvlJc w:val="left"/>
      <w:pPr>
        <w:ind w:left="5040" w:hanging="360"/>
      </w:pPr>
    </w:lvl>
    <w:lvl w:ilvl="7" w:tplc="8F74E4FE">
      <w:start w:val="1"/>
      <w:numFmt w:val="lowerLetter"/>
      <w:lvlText w:val="%8."/>
      <w:lvlJc w:val="left"/>
      <w:pPr>
        <w:ind w:left="5760" w:hanging="360"/>
      </w:pPr>
    </w:lvl>
    <w:lvl w:ilvl="8" w:tplc="A2FE7156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697565">
    <w:abstractNumId w:val="2"/>
  </w:num>
  <w:num w:numId="2" w16cid:durableId="197595007">
    <w:abstractNumId w:val="0"/>
  </w:num>
  <w:num w:numId="3" w16cid:durableId="83476380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8B"/>
    <w:rsid w:val="00000540"/>
    <w:rsid w:val="00000911"/>
    <w:rsid w:val="00000D43"/>
    <w:rsid w:val="00001191"/>
    <w:rsid w:val="0000248E"/>
    <w:rsid w:val="00002553"/>
    <w:rsid w:val="000025F3"/>
    <w:rsid w:val="000027A4"/>
    <w:rsid w:val="000049A4"/>
    <w:rsid w:val="0000509A"/>
    <w:rsid w:val="0000518D"/>
    <w:rsid w:val="00005BDF"/>
    <w:rsid w:val="0000610B"/>
    <w:rsid w:val="000061B0"/>
    <w:rsid w:val="00006E41"/>
    <w:rsid w:val="000114FD"/>
    <w:rsid w:val="000119FC"/>
    <w:rsid w:val="00011C98"/>
    <w:rsid w:val="00012A35"/>
    <w:rsid w:val="00012C98"/>
    <w:rsid w:val="00012DE0"/>
    <w:rsid w:val="000140BC"/>
    <w:rsid w:val="00015667"/>
    <w:rsid w:val="000159AF"/>
    <w:rsid w:val="00015F80"/>
    <w:rsid w:val="000176EF"/>
    <w:rsid w:val="00017B02"/>
    <w:rsid w:val="00017C8C"/>
    <w:rsid w:val="0002031B"/>
    <w:rsid w:val="00020827"/>
    <w:rsid w:val="00020953"/>
    <w:rsid w:val="00021053"/>
    <w:rsid w:val="0002130D"/>
    <w:rsid w:val="00021BEF"/>
    <w:rsid w:val="00021F81"/>
    <w:rsid w:val="000223F9"/>
    <w:rsid w:val="0002243C"/>
    <w:rsid w:val="00022AAF"/>
    <w:rsid w:val="00022E68"/>
    <w:rsid w:val="0002380E"/>
    <w:rsid w:val="00023EFC"/>
    <w:rsid w:val="000243B2"/>
    <w:rsid w:val="000247B8"/>
    <w:rsid w:val="00024CC2"/>
    <w:rsid w:val="000266D9"/>
    <w:rsid w:val="00026D86"/>
    <w:rsid w:val="00027086"/>
    <w:rsid w:val="00027D44"/>
    <w:rsid w:val="00027F35"/>
    <w:rsid w:val="00030A33"/>
    <w:rsid w:val="000313E8"/>
    <w:rsid w:val="000316B6"/>
    <w:rsid w:val="00033331"/>
    <w:rsid w:val="0003361F"/>
    <w:rsid w:val="00033E75"/>
    <w:rsid w:val="000348B6"/>
    <w:rsid w:val="00035328"/>
    <w:rsid w:val="000353C8"/>
    <w:rsid w:val="00035566"/>
    <w:rsid w:val="000357C5"/>
    <w:rsid w:val="000364BD"/>
    <w:rsid w:val="00036E5B"/>
    <w:rsid w:val="00037B8E"/>
    <w:rsid w:val="00037E85"/>
    <w:rsid w:val="00037FF6"/>
    <w:rsid w:val="0004140A"/>
    <w:rsid w:val="0004150B"/>
    <w:rsid w:val="000415CA"/>
    <w:rsid w:val="00041E35"/>
    <w:rsid w:val="00042928"/>
    <w:rsid w:val="00043106"/>
    <w:rsid w:val="000436B3"/>
    <w:rsid w:val="000446EF"/>
    <w:rsid w:val="00044F9B"/>
    <w:rsid w:val="00046583"/>
    <w:rsid w:val="00046884"/>
    <w:rsid w:val="00046B9C"/>
    <w:rsid w:val="00046DF7"/>
    <w:rsid w:val="000477FA"/>
    <w:rsid w:val="00047EFC"/>
    <w:rsid w:val="00047F96"/>
    <w:rsid w:val="00050044"/>
    <w:rsid w:val="000504B9"/>
    <w:rsid w:val="0005064E"/>
    <w:rsid w:val="00051BF3"/>
    <w:rsid w:val="00052D00"/>
    <w:rsid w:val="00052FB9"/>
    <w:rsid w:val="000530B4"/>
    <w:rsid w:val="00053464"/>
    <w:rsid w:val="0005365B"/>
    <w:rsid w:val="000542D3"/>
    <w:rsid w:val="00054751"/>
    <w:rsid w:val="00054965"/>
    <w:rsid w:val="000549F1"/>
    <w:rsid w:val="00055E9A"/>
    <w:rsid w:val="00056A6C"/>
    <w:rsid w:val="00056C35"/>
    <w:rsid w:val="00056FFB"/>
    <w:rsid w:val="000578D2"/>
    <w:rsid w:val="00057A08"/>
    <w:rsid w:val="00057A15"/>
    <w:rsid w:val="00060630"/>
    <w:rsid w:val="00060AC8"/>
    <w:rsid w:val="00060FDF"/>
    <w:rsid w:val="0006152C"/>
    <w:rsid w:val="00061972"/>
    <w:rsid w:val="00061C15"/>
    <w:rsid w:val="00062A66"/>
    <w:rsid w:val="00062D56"/>
    <w:rsid w:val="00062DB6"/>
    <w:rsid w:val="00063733"/>
    <w:rsid w:val="00063D76"/>
    <w:rsid w:val="00065783"/>
    <w:rsid w:val="00065EB9"/>
    <w:rsid w:val="00067710"/>
    <w:rsid w:val="00070D88"/>
    <w:rsid w:val="000714DE"/>
    <w:rsid w:val="000718A9"/>
    <w:rsid w:val="00072312"/>
    <w:rsid w:val="0007256F"/>
    <w:rsid w:val="000729EF"/>
    <w:rsid w:val="00073349"/>
    <w:rsid w:val="0007403F"/>
    <w:rsid w:val="00074075"/>
    <w:rsid w:val="0007430A"/>
    <w:rsid w:val="00074C47"/>
    <w:rsid w:val="00075800"/>
    <w:rsid w:val="00076AD0"/>
    <w:rsid w:val="000774F8"/>
    <w:rsid w:val="00080337"/>
    <w:rsid w:val="000804DF"/>
    <w:rsid w:val="00080549"/>
    <w:rsid w:val="00080C34"/>
    <w:rsid w:val="0008157C"/>
    <w:rsid w:val="00081A93"/>
    <w:rsid w:val="00081B02"/>
    <w:rsid w:val="00082650"/>
    <w:rsid w:val="000829AF"/>
    <w:rsid w:val="000831B4"/>
    <w:rsid w:val="00083567"/>
    <w:rsid w:val="00083880"/>
    <w:rsid w:val="00083A44"/>
    <w:rsid w:val="00083A59"/>
    <w:rsid w:val="00083B56"/>
    <w:rsid w:val="000843AF"/>
    <w:rsid w:val="00084F97"/>
    <w:rsid w:val="000851E6"/>
    <w:rsid w:val="000855B9"/>
    <w:rsid w:val="000866E8"/>
    <w:rsid w:val="000870DA"/>
    <w:rsid w:val="000871EE"/>
    <w:rsid w:val="00087BCF"/>
    <w:rsid w:val="000902A2"/>
    <w:rsid w:val="000902E2"/>
    <w:rsid w:val="00090B86"/>
    <w:rsid w:val="00090F3F"/>
    <w:rsid w:val="00091462"/>
    <w:rsid w:val="0009267B"/>
    <w:rsid w:val="00092DDD"/>
    <w:rsid w:val="00093813"/>
    <w:rsid w:val="00093B6F"/>
    <w:rsid w:val="0009410B"/>
    <w:rsid w:val="00094C64"/>
    <w:rsid w:val="00095142"/>
    <w:rsid w:val="00095457"/>
    <w:rsid w:val="0009564B"/>
    <w:rsid w:val="00095C43"/>
    <w:rsid w:val="000970D4"/>
    <w:rsid w:val="00097C1C"/>
    <w:rsid w:val="00097C55"/>
    <w:rsid w:val="000A02E0"/>
    <w:rsid w:val="000A0D39"/>
    <w:rsid w:val="000A1FCB"/>
    <w:rsid w:val="000A20B1"/>
    <w:rsid w:val="000A36B2"/>
    <w:rsid w:val="000A3C46"/>
    <w:rsid w:val="000A4FA2"/>
    <w:rsid w:val="000A5630"/>
    <w:rsid w:val="000A5BAF"/>
    <w:rsid w:val="000A6704"/>
    <w:rsid w:val="000A7430"/>
    <w:rsid w:val="000A7C5D"/>
    <w:rsid w:val="000A7D06"/>
    <w:rsid w:val="000B016F"/>
    <w:rsid w:val="000B0485"/>
    <w:rsid w:val="000B0A45"/>
    <w:rsid w:val="000B1195"/>
    <w:rsid w:val="000B1209"/>
    <w:rsid w:val="000B12D2"/>
    <w:rsid w:val="000B15F3"/>
    <w:rsid w:val="000B1DF3"/>
    <w:rsid w:val="000B1F12"/>
    <w:rsid w:val="000B211B"/>
    <w:rsid w:val="000B2626"/>
    <w:rsid w:val="000B28FD"/>
    <w:rsid w:val="000B2E15"/>
    <w:rsid w:val="000B2EFE"/>
    <w:rsid w:val="000B3422"/>
    <w:rsid w:val="000B41E0"/>
    <w:rsid w:val="000B434C"/>
    <w:rsid w:val="000B4A6A"/>
    <w:rsid w:val="000B4E9D"/>
    <w:rsid w:val="000B64CA"/>
    <w:rsid w:val="000B6D65"/>
    <w:rsid w:val="000BA94E"/>
    <w:rsid w:val="000C0677"/>
    <w:rsid w:val="000C069A"/>
    <w:rsid w:val="000C0B61"/>
    <w:rsid w:val="000C103E"/>
    <w:rsid w:val="000C11EB"/>
    <w:rsid w:val="000C1614"/>
    <w:rsid w:val="000C2D1A"/>
    <w:rsid w:val="000C2EF0"/>
    <w:rsid w:val="000C3279"/>
    <w:rsid w:val="000C363C"/>
    <w:rsid w:val="000C4944"/>
    <w:rsid w:val="000C55C5"/>
    <w:rsid w:val="000C58BE"/>
    <w:rsid w:val="000C5B82"/>
    <w:rsid w:val="000C66A0"/>
    <w:rsid w:val="000C68F9"/>
    <w:rsid w:val="000C6D02"/>
    <w:rsid w:val="000C7338"/>
    <w:rsid w:val="000C7AC2"/>
    <w:rsid w:val="000D0945"/>
    <w:rsid w:val="000D1179"/>
    <w:rsid w:val="000D16A5"/>
    <w:rsid w:val="000D1754"/>
    <w:rsid w:val="000D17AC"/>
    <w:rsid w:val="000D40B5"/>
    <w:rsid w:val="000D449C"/>
    <w:rsid w:val="000D4BFA"/>
    <w:rsid w:val="000D5982"/>
    <w:rsid w:val="000D6B4E"/>
    <w:rsid w:val="000D7A42"/>
    <w:rsid w:val="000E0399"/>
    <w:rsid w:val="000E2EDC"/>
    <w:rsid w:val="000E3015"/>
    <w:rsid w:val="000E3D3C"/>
    <w:rsid w:val="000E3D6F"/>
    <w:rsid w:val="000E4EA0"/>
    <w:rsid w:val="000E4F01"/>
    <w:rsid w:val="000E6521"/>
    <w:rsid w:val="000E6ABB"/>
    <w:rsid w:val="000E6AC6"/>
    <w:rsid w:val="000E7CE2"/>
    <w:rsid w:val="000EC93C"/>
    <w:rsid w:val="000F189C"/>
    <w:rsid w:val="000F1EA5"/>
    <w:rsid w:val="000F33BF"/>
    <w:rsid w:val="000F3B66"/>
    <w:rsid w:val="000F3E2A"/>
    <w:rsid w:val="000F3F82"/>
    <w:rsid w:val="000F4493"/>
    <w:rsid w:val="000F44F3"/>
    <w:rsid w:val="000F4C43"/>
    <w:rsid w:val="000F4D55"/>
    <w:rsid w:val="000F5690"/>
    <w:rsid w:val="000F6238"/>
    <w:rsid w:val="000F64B6"/>
    <w:rsid w:val="000F6DF1"/>
    <w:rsid w:val="000F7939"/>
    <w:rsid w:val="00100462"/>
    <w:rsid w:val="00100675"/>
    <w:rsid w:val="00100E50"/>
    <w:rsid w:val="00101A12"/>
    <w:rsid w:val="00101B1F"/>
    <w:rsid w:val="001033C2"/>
    <w:rsid w:val="00103BBB"/>
    <w:rsid w:val="001048CC"/>
    <w:rsid w:val="0010497D"/>
    <w:rsid w:val="00105FD8"/>
    <w:rsid w:val="0010654C"/>
    <w:rsid w:val="00106AEF"/>
    <w:rsid w:val="00106B0F"/>
    <w:rsid w:val="00106EC2"/>
    <w:rsid w:val="0010797F"/>
    <w:rsid w:val="00111A89"/>
    <w:rsid w:val="00111DD3"/>
    <w:rsid w:val="001127ED"/>
    <w:rsid w:val="00112979"/>
    <w:rsid w:val="00114D49"/>
    <w:rsid w:val="00114ED2"/>
    <w:rsid w:val="0011541D"/>
    <w:rsid w:val="00115657"/>
    <w:rsid w:val="001157C0"/>
    <w:rsid w:val="001157C1"/>
    <w:rsid w:val="00115975"/>
    <w:rsid w:val="00115E44"/>
    <w:rsid w:val="00117EA5"/>
    <w:rsid w:val="00120255"/>
    <w:rsid w:val="00120F24"/>
    <w:rsid w:val="00121634"/>
    <w:rsid w:val="0012294E"/>
    <w:rsid w:val="00122BC2"/>
    <w:rsid w:val="001230FE"/>
    <w:rsid w:val="0012360A"/>
    <w:rsid w:val="001240E4"/>
    <w:rsid w:val="001247FF"/>
    <w:rsid w:val="00124978"/>
    <w:rsid w:val="00124DCB"/>
    <w:rsid w:val="00124F14"/>
    <w:rsid w:val="001252E6"/>
    <w:rsid w:val="001253BA"/>
    <w:rsid w:val="00125908"/>
    <w:rsid w:val="00125A05"/>
    <w:rsid w:val="00125F98"/>
    <w:rsid w:val="0012654A"/>
    <w:rsid w:val="00126804"/>
    <w:rsid w:val="00126E50"/>
    <w:rsid w:val="0012723F"/>
    <w:rsid w:val="001278EE"/>
    <w:rsid w:val="001279B0"/>
    <w:rsid w:val="00127D10"/>
    <w:rsid w:val="0013008E"/>
    <w:rsid w:val="00130DE0"/>
    <w:rsid w:val="00131995"/>
    <w:rsid w:val="00131EBF"/>
    <w:rsid w:val="00131F16"/>
    <w:rsid w:val="001323BD"/>
    <w:rsid w:val="001326B3"/>
    <w:rsid w:val="00133950"/>
    <w:rsid w:val="00133F38"/>
    <w:rsid w:val="00133F9B"/>
    <w:rsid w:val="001347A7"/>
    <w:rsid w:val="00134B71"/>
    <w:rsid w:val="00134E20"/>
    <w:rsid w:val="00136C0B"/>
    <w:rsid w:val="0013755F"/>
    <w:rsid w:val="00137CDE"/>
    <w:rsid w:val="00137DB8"/>
    <w:rsid w:val="001400D0"/>
    <w:rsid w:val="00140E9F"/>
    <w:rsid w:val="001411CA"/>
    <w:rsid w:val="00141A45"/>
    <w:rsid w:val="00142953"/>
    <w:rsid w:val="0014319A"/>
    <w:rsid w:val="00144287"/>
    <w:rsid w:val="001462AA"/>
    <w:rsid w:val="00147029"/>
    <w:rsid w:val="0014704C"/>
    <w:rsid w:val="001472A6"/>
    <w:rsid w:val="001501A6"/>
    <w:rsid w:val="00150A12"/>
    <w:rsid w:val="00151038"/>
    <w:rsid w:val="001510BC"/>
    <w:rsid w:val="001516BC"/>
    <w:rsid w:val="00151777"/>
    <w:rsid w:val="00151E64"/>
    <w:rsid w:val="00152238"/>
    <w:rsid w:val="001524B3"/>
    <w:rsid w:val="00152FBB"/>
    <w:rsid w:val="001530AE"/>
    <w:rsid w:val="0015329F"/>
    <w:rsid w:val="0015341C"/>
    <w:rsid w:val="0015459F"/>
    <w:rsid w:val="00154CBF"/>
    <w:rsid w:val="00155487"/>
    <w:rsid w:val="00155545"/>
    <w:rsid w:val="00156012"/>
    <w:rsid w:val="00156FE1"/>
    <w:rsid w:val="0015733E"/>
    <w:rsid w:val="001574BA"/>
    <w:rsid w:val="001603AA"/>
    <w:rsid w:val="00160A0C"/>
    <w:rsid w:val="00160B33"/>
    <w:rsid w:val="0016122B"/>
    <w:rsid w:val="001614BC"/>
    <w:rsid w:val="001624F1"/>
    <w:rsid w:val="001626C2"/>
    <w:rsid w:val="00162C51"/>
    <w:rsid w:val="0016350A"/>
    <w:rsid w:val="00163B25"/>
    <w:rsid w:val="00164477"/>
    <w:rsid w:val="00165945"/>
    <w:rsid w:val="0016612E"/>
    <w:rsid w:val="00166441"/>
    <w:rsid w:val="00166D5F"/>
    <w:rsid w:val="00166D91"/>
    <w:rsid w:val="00166FAC"/>
    <w:rsid w:val="00167B35"/>
    <w:rsid w:val="00170FB3"/>
    <w:rsid w:val="00171AC5"/>
    <w:rsid w:val="00171B3D"/>
    <w:rsid w:val="00171F6F"/>
    <w:rsid w:val="00172269"/>
    <w:rsid w:val="00172278"/>
    <w:rsid w:val="00172F56"/>
    <w:rsid w:val="00173EE7"/>
    <w:rsid w:val="001740F1"/>
    <w:rsid w:val="00174333"/>
    <w:rsid w:val="00175640"/>
    <w:rsid w:val="00175EBA"/>
    <w:rsid w:val="00176429"/>
    <w:rsid w:val="0017671A"/>
    <w:rsid w:val="001768CA"/>
    <w:rsid w:val="001772DD"/>
    <w:rsid w:val="00177DBE"/>
    <w:rsid w:val="0018004D"/>
    <w:rsid w:val="0018013A"/>
    <w:rsid w:val="001803DE"/>
    <w:rsid w:val="00180449"/>
    <w:rsid w:val="001812E5"/>
    <w:rsid w:val="00181976"/>
    <w:rsid w:val="00181F4B"/>
    <w:rsid w:val="00182332"/>
    <w:rsid w:val="00183125"/>
    <w:rsid w:val="00183D17"/>
    <w:rsid w:val="0018409B"/>
    <w:rsid w:val="00185055"/>
    <w:rsid w:val="00185E35"/>
    <w:rsid w:val="00185F99"/>
    <w:rsid w:val="0018604E"/>
    <w:rsid w:val="00186265"/>
    <w:rsid w:val="001864EF"/>
    <w:rsid w:val="00186F1A"/>
    <w:rsid w:val="001871D9"/>
    <w:rsid w:val="0018782D"/>
    <w:rsid w:val="00187EE4"/>
    <w:rsid w:val="001908E4"/>
    <w:rsid w:val="00191FA1"/>
    <w:rsid w:val="001929D0"/>
    <w:rsid w:val="00192EE7"/>
    <w:rsid w:val="001932E6"/>
    <w:rsid w:val="00193D2B"/>
    <w:rsid w:val="001943CA"/>
    <w:rsid w:val="00194D9D"/>
    <w:rsid w:val="00195211"/>
    <w:rsid w:val="001952C9"/>
    <w:rsid w:val="0019577B"/>
    <w:rsid w:val="001962CA"/>
    <w:rsid w:val="001969FD"/>
    <w:rsid w:val="00196AF8"/>
    <w:rsid w:val="00196F0B"/>
    <w:rsid w:val="001975BC"/>
    <w:rsid w:val="0019763F"/>
    <w:rsid w:val="001A013A"/>
    <w:rsid w:val="001A021D"/>
    <w:rsid w:val="001A0807"/>
    <w:rsid w:val="001A0F41"/>
    <w:rsid w:val="001A1318"/>
    <w:rsid w:val="001A1AEC"/>
    <w:rsid w:val="001A2CA9"/>
    <w:rsid w:val="001A3505"/>
    <w:rsid w:val="001A378A"/>
    <w:rsid w:val="001A428B"/>
    <w:rsid w:val="001A4398"/>
    <w:rsid w:val="001A5079"/>
    <w:rsid w:val="001A760A"/>
    <w:rsid w:val="001A7EBA"/>
    <w:rsid w:val="001A7F53"/>
    <w:rsid w:val="001B086F"/>
    <w:rsid w:val="001B1288"/>
    <w:rsid w:val="001B1AEC"/>
    <w:rsid w:val="001B1AF8"/>
    <w:rsid w:val="001B1D79"/>
    <w:rsid w:val="001B257C"/>
    <w:rsid w:val="001B2C01"/>
    <w:rsid w:val="001B35F1"/>
    <w:rsid w:val="001B3841"/>
    <w:rsid w:val="001B3A7D"/>
    <w:rsid w:val="001B3C90"/>
    <w:rsid w:val="001B3D72"/>
    <w:rsid w:val="001B4010"/>
    <w:rsid w:val="001B4A04"/>
    <w:rsid w:val="001B4F79"/>
    <w:rsid w:val="001B57E4"/>
    <w:rsid w:val="001B5AE5"/>
    <w:rsid w:val="001B702B"/>
    <w:rsid w:val="001B7354"/>
    <w:rsid w:val="001B760A"/>
    <w:rsid w:val="001B7867"/>
    <w:rsid w:val="001B7BDC"/>
    <w:rsid w:val="001C06B2"/>
    <w:rsid w:val="001C06F0"/>
    <w:rsid w:val="001C1BFB"/>
    <w:rsid w:val="001C207C"/>
    <w:rsid w:val="001C2AA9"/>
    <w:rsid w:val="001C4432"/>
    <w:rsid w:val="001C505A"/>
    <w:rsid w:val="001C556A"/>
    <w:rsid w:val="001C6FF7"/>
    <w:rsid w:val="001C7AD2"/>
    <w:rsid w:val="001D0CCA"/>
    <w:rsid w:val="001D124E"/>
    <w:rsid w:val="001D17E7"/>
    <w:rsid w:val="001D1A4B"/>
    <w:rsid w:val="001D1EF7"/>
    <w:rsid w:val="001D1FF0"/>
    <w:rsid w:val="001D24F8"/>
    <w:rsid w:val="001D2F6F"/>
    <w:rsid w:val="001D32ED"/>
    <w:rsid w:val="001D33AE"/>
    <w:rsid w:val="001D3B8D"/>
    <w:rsid w:val="001D4551"/>
    <w:rsid w:val="001D466F"/>
    <w:rsid w:val="001D4919"/>
    <w:rsid w:val="001D522E"/>
    <w:rsid w:val="001D5B2B"/>
    <w:rsid w:val="001D62D7"/>
    <w:rsid w:val="001D67FF"/>
    <w:rsid w:val="001D6EDF"/>
    <w:rsid w:val="001D72B5"/>
    <w:rsid w:val="001D7575"/>
    <w:rsid w:val="001E0C78"/>
    <w:rsid w:val="001E100F"/>
    <w:rsid w:val="001E1581"/>
    <w:rsid w:val="001E1CF1"/>
    <w:rsid w:val="001E2FE9"/>
    <w:rsid w:val="001E37F1"/>
    <w:rsid w:val="001E4E0D"/>
    <w:rsid w:val="001E61BB"/>
    <w:rsid w:val="001E653A"/>
    <w:rsid w:val="001E69F3"/>
    <w:rsid w:val="001F0883"/>
    <w:rsid w:val="001F0A11"/>
    <w:rsid w:val="001F0E17"/>
    <w:rsid w:val="001F101C"/>
    <w:rsid w:val="001F11F3"/>
    <w:rsid w:val="001F12C2"/>
    <w:rsid w:val="001F1559"/>
    <w:rsid w:val="001F248D"/>
    <w:rsid w:val="001F39BD"/>
    <w:rsid w:val="001F3AD1"/>
    <w:rsid w:val="001F4183"/>
    <w:rsid w:val="001F463E"/>
    <w:rsid w:val="001F509A"/>
    <w:rsid w:val="001F63C3"/>
    <w:rsid w:val="001F71BE"/>
    <w:rsid w:val="001F770E"/>
    <w:rsid w:val="001F7D7A"/>
    <w:rsid w:val="001F7FB6"/>
    <w:rsid w:val="002003E6"/>
    <w:rsid w:val="0020173E"/>
    <w:rsid w:val="00201FDF"/>
    <w:rsid w:val="00202ACF"/>
    <w:rsid w:val="00202E39"/>
    <w:rsid w:val="0020304C"/>
    <w:rsid w:val="0020395E"/>
    <w:rsid w:val="00204AB1"/>
    <w:rsid w:val="00204E80"/>
    <w:rsid w:val="0021024A"/>
    <w:rsid w:val="0021047B"/>
    <w:rsid w:val="00210ACB"/>
    <w:rsid w:val="00211367"/>
    <w:rsid w:val="0021165F"/>
    <w:rsid w:val="00211EE2"/>
    <w:rsid w:val="002120B7"/>
    <w:rsid w:val="00212361"/>
    <w:rsid w:val="00212DC9"/>
    <w:rsid w:val="00212F2E"/>
    <w:rsid w:val="00213257"/>
    <w:rsid w:val="00213432"/>
    <w:rsid w:val="00213FAD"/>
    <w:rsid w:val="00215B78"/>
    <w:rsid w:val="00215CE1"/>
    <w:rsid w:val="00216306"/>
    <w:rsid w:val="00220781"/>
    <w:rsid w:val="002215A2"/>
    <w:rsid w:val="00221965"/>
    <w:rsid w:val="00221E09"/>
    <w:rsid w:val="002220C2"/>
    <w:rsid w:val="0022226D"/>
    <w:rsid w:val="002224D3"/>
    <w:rsid w:val="00222900"/>
    <w:rsid w:val="002233B7"/>
    <w:rsid w:val="002233EF"/>
    <w:rsid w:val="00223C9E"/>
    <w:rsid w:val="002242E7"/>
    <w:rsid w:val="00224BFF"/>
    <w:rsid w:val="00224C14"/>
    <w:rsid w:val="00224E5A"/>
    <w:rsid w:val="002259DD"/>
    <w:rsid w:val="002261AC"/>
    <w:rsid w:val="00226D12"/>
    <w:rsid w:val="002271A0"/>
    <w:rsid w:val="00231CC9"/>
    <w:rsid w:val="0023252E"/>
    <w:rsid w:val="00232A67"/>
    <w:rsid w:val="002331BD"/>
    <w:rsid w:val="002333FF"/>
    <w:rsid w:val="00233A6B"/>
    <w:rsid w:val="00234753"/>
    <w:rsid w:val="00234988"/>
    <w:rsid w:val="00234F7F"/>
    <w:rsid w:val="002365A9"/>
    <w:rsid w:val="002366D9"/>
    <w:rsid w:val="002373D1"/>
    <w:rsid w:val="00240470"/>
    <w:rsid w:val="00240BB1"/>
    <w:rsid w:val="00240E09"/>
    <w:rsid w:val="00241776"/>
    <w:rsid w:val="00241C79"/>
    <w:rsid w:val="00241CFE"/>
    <w:rsid w:val="00241EBB"/>
    <w:rsid w:val="00242E40"/>
    <w:rsid w:val="00242FD7"/>
    <w:rsid w:val="002433F2"/>
    <w:rsid w:val="0024514E"/>
    <w:rsid w:val="00245482"/>
    <w:rsid w:val="002458DD"/>
    <w:rsid w:val="002467B1"/>
    <w:rsid w:val="00246BF4"/>
    <w:rsid w:val="00247E12"/>
    <w:rsid w:val="00247E2A"/>
    <w:rsid w:val="00250555"/>
    <w:rsid w:val="00250D46"/>
    <w:rsid w:val="00250DEA"/>
    <w:rsid w:val="00251031"/>
    <w:rsid w:val="002513D5"/>
    <w:rsid w:val="0025162E"/>
    <w:rsid w:val="00252E81"/>
    <w:rsid w:val="00253007"/>
    <w:rsid w:val="00253686"/>
    <w:rsid w:val="002615C4"/>
    <w:rsid w:val="0026244C"/>
    <w:rsid w:val="00262810"/>
    <w:rsid w:val="00263145"/>
    <w:rsid w:val="002633E5"/>
    <w:rsid w:val="00263827"/>
    <w:rsid w:val="00263D38"/>
    <w:rsid w:val="002641EC"/>
    <w:rsid w:val="00265888"/>
    <w:rsid w:val="002666F8"/>
    <w:rsid w:val="00266A62"/>
    <w:rsid w:val="00267B21"/>
    <w:rsid w:val="002702DD"/>
    <w:rsid w:val="0027047B"/>
    <w:rsid w:val="002712FB"/>
    <w:rsid w:val="00271959"/>
    <w:rsid w:val="002726A2"/>
    <w:rsid w:val="00272865"/>
    <w:rsid w:val="00273069"/>
    <w:rsid w:val="0027308D"/>
    <w:rsid w:val="00273A0D"/>
    <w:rsid w:val="00273D20"/>
    <w:rsid w:val="00275097"/>
    <w:rsid w:val="00275583"/>
    <w:rsid w:val="00275CEF"/>
    <w:rsid w:val="00276115"/>
    <w:rsid w:val="0027650B"/>
    <w:rsid w:val="00276819"/>
    <w:rsid w:val="00276F77"/>
    <w:rsid w:val="00277056"/>
    <w:rsid w:val="00277D56"/>
    <w:rsid w:val="00280154"/>
    <w:rsid w:val="002809AD"/>
    <w:rsid w:val="00280EA2"/>
    <w:rsid w:val="00281067"/>
    <w:rsid w:val="002814B5"/>
    <w:rsid w:val="00281A54"/>
    <w:rsid w:val="002824C6"/>
    <w:rsid w:val="002826B1"/>
    <w:rsid w:val="00282A3A"/>
    <w:rsid w:val="002833E2"/>
    <w:rsid w:val="00283500"/>
    <w:rsid w:val="0028350B"/>
    <w:rsid w:val="00283D69"/>
    <w:rsid w:val="002848E4"/>
    <w:rsid w:val="00284E91"/>
    <w:rsid w:val="0028514F"/>
    <w:rsid w:val="0028521A"/>
    <w:rsid w:val="002856B8"/>
    <w:rsid w:val="00285D54"/>
    <w:rsid w:val="00290061"/>
    <w:rsid w:val="00290785"/>
    <w:rsid w:val="0029098F"/>
    <w:rsid w:val="00291763"/>
    <w:rsid w:val="00291E20"/>
    <w:rsid w:val="00292125"/>
    <w:rsid w:val="00293093"/>
    <w:rsid w:val="00294683"/>
    <w:rsid w:val="0029482F"/>
    <w:rsid w:val="00294867"/>
    <w:rsid w:val="00296FB0"/>
    <w:rsid w:val="002970A6"/>
    <w:rsid w:val="0029757A"/>
    <w:rsid w:val="0029790D"/>
    <w:rsid w:val="00297C95"/>
    <w:rsid w:val="00297F26"/>
    <w:rsid w:val="002A0F75"/>
    <w:rsid w:val="002A102E"/>
    <w:rsid w:val="002A1B66"/>
    <w:rsid w:val="002A2D79"/>
    <w:rsid w:val="002A2EEE"/>
    <w:rsid w:val="002A33D1"/>
    <w:rsid w:val="002A4028"/>
    <w:rsid w:val="002A4370"/>
    <w:rsid w:val="002A51EA"/>
    <w:rsid w:val="002A53F5"/>
    <w:rsid w:val="002A58C3"/>
    <w:rsid w:val="002A63CF"/>
    <w:rsid w:val="002A6AF6"/>
    <w:rsid w:val="002A6F51"/>
    <w:rsid w:val="002A7F11"/>
    <w:rsid w:val="002B0208"/>
    <w:rsid w:val="002B02B3"/>
    <w:rsid w:val="002B0FEF"/>
    <w:rsid w:val="002B1114"/>
    <w:rsid w:val="002B1655"/>
    <w:rsid w:val="002B180B"/>
    <w:rsid w:val="002B189E"/>
    <w:rsid w:val="002B2658"/>
    <w:rsid w:val="002B297B"/>
    <w:rsid w:val="002B2B37"/>
    <w:rsid w:val="002B2DEE"/>
    <w:rsid w:val="002B3781"/>
    <w:rsid w:val="002B3CB1"/>
    <w:rsid w:val="002B3F4B"/>
    <w:rsid w:val="002B45BD"/>
    <w:rsid w:val="002B55F7"/>
    <w:rsid w:val="002B5858"/>
    <w:rsid w:val="002B598B"/>
    <w:rsid w:val="002B5BC9"/>
    <w:rsid w:val="002B5DE1"/>
    <w:rsid w:val="002B6565"/>
    <w:rsid w:val="002B6875"/>
    <w:rsid w:val="002B6CD6"/>
    <w:rsid w:val="002C06DC"/>
    <w:rsid w:val="002C0C4D"/>
    <w:rsid w:val="002C2583"/>
    <w:rsid w:val="002C2736"/>
    <w:rsid w:val="002C27FC"/>
    <w:rsid w:val="002C3B8F"/>
    <w:rsid w:val="002C3FA1"/>
    <w:rsid w:val="002C4163"/>
    <w:rsid w:val="002C4683"/>
    <w:rsid w:val="002C48EE"/>
    <w:rsid w:val="002C4DDA"/>
    <w:rsid w:val="002C4FE9"/>
    <w:rsid w:val="002C53D2"/>
    <w:rsid w:val="002C549D"/>
    <w:rsid w:val="002C5983"/>
    <w:rsid w:val="002C59A5"/>
    <w:rsid w:val="002C5C5C"/>
    <w:rsid w:val="002C5FFE"/>
    <w:rsid w:val="002C662B"/>
    <w:rsid w:val="002C6AFB"/>
    <w:rsid w:val="002C7822"/>
    <w:rsid w:val="002C7E2A"/>
    <w:rsid w:val="002D15F5"/>
    <w:rsid w:val="002D170F"/>
    <w:rsid w:val="002D37CC"/>
    <w:rsid w:val="002D3B2F"/>
    <w:rsid w:val="002D3CBE"/>
    <w:rsid w:val="002D3CC4"/>
    <w:rsid w:val="002D460E"/>
    <w:rsid w:val="002D4A95"/>
    <w:rsid w:val="002D4C91"/>
    <w:rsid w:val="002D561D"/>
    <w:rsid w:val="002D58F9"/>
    <w:rsid w:val="002D5CDC"/>
    <w:rsid w:val="002D6052"/>
    <w:rsid w:val="002D6976"/>
    <w:rsid w:val="002D6AF0"/>
    <w:rsid w:val="002E015D"/>
    <w:rsid w:val="002E0696"/>
    <w:rsid w:val="002E06D3"/>
    <w:rsid w:val="002E0705"/>
    <w:rsid w:val="002E0AD5"/>
    <w:rsid w:val="002E0EB5"/>
    <w:rsid w:val="002E137A"/>
    <w:rsid w:val="002E20D0"/>
    <w:rsid w:val="002E22BB"/>
    <w:rsid w:val="002E278F"/>
    <w:rsid w:val="002E42F7"/>
    <w:rsid w:val="002E460E"/>
    <w:rsid w:val="002E4CF9"/>
    <w:rsid w:val="002E5DAD"/>
    <w:rsid w:val="002E6B53"/>
    <w:rsid w:val="002E6DB4"/>
    <w:rsid w:val="002E7FE9"/>
    <w:rsid w:val="002F00A9"/>
    <w:rsid w:val="002F023A"/>
    <w:rsid w:val="002F035D"/>
    <w:rsid w:val="002F08D0"/>
    <w:rsid w:val="002F0F6A"/>
    <w:rsid w:val="002F1981"/>
    <w:rsid w:val="002F1E15"/>
    <w:rsid w:val="002F22AE"/>
    <w:rsid w:val="002F2836"/>
    <w:rsid w:val="002F2C36"/>
    <w:rsid w:val="002F2E44"/>
    <w:rsid w:val="002F44DD"/>
    <w:rsid w:val="002F4B31"/>
    <w:rsid w:val="002F4ED2"/>
    <w:rsid w:val="002F60AD"/>
    <w:rsid w:val="002F6AA8"/>
    <w:rsid w:val="002F6C9F"/>
    <w:rsid w:val="002F6E95"/>
    <w:rsid w:val="003001A0"/>
    <w:rsid w:val="00300874"/>
    <w:rsid w:val="00300DD4"/>
    <w:rsid w:val="00301273"/>
    <w:rsid w:val="00301555"/>
    <w:rsid w:val="00301DB3"/>
    <w:rsid w:val="0030267B"/>
    <w:rsid w:val="00302DBA"/>
    <w:rsid w:val="00303598"/>
    <w:rsid w:val="003041E4"/>
    <w:rsid w:val="003043EA"/>
    <w:rsid w:val="00305AA4"/>
    <w:rsid w:val="00305C1E"/>
    <w:rsid w:val="0030611E"/>
    <w:rsid w:val="00306BBE"/>
    <w:rsid w:val="003079A1"/>
    <w:rsid w:val="0031176D"/>
    <w:rsid w:val="00311E42"/>
    <w:rsid w:val="003121D4"/>
    <w:rsid w:val="00312C48"/>
    <w:rsid w:val="003141AF"/>
    <w:rsid w:val="0031459C"/>
    <w:rsid w:val="00314E7D"/>
    <w:rsid w:val="0031557F"/>
    <w:rsid w:val="0031672D"/>
    <w:rsid w:val="00316CAA"/>
    <w:rsid w:val="003211DB"/>
    <w:rsid w:val="003212A9"/>
    <w:rsid w:val="00321DE0"/>
    <w:rsid w:val="00322040"/>
    <w:rsid w:val="00322342"/>
    <w:rsid w:val="00322CCD"/>
    <w:rsid w:val="003230F0"/>
    <w:rsid w:val="003232E7"/>
    <w:rsid w:val="00323944"/>
    <w:rsid w:val="003243C7"/>
    <w:rsid w:val="00324A86"/>
    <w:rsid w:val="0032537D"/>
    <w:rsid w:val="003267F0"/>
    <w:rsid w:val="003276F4"/>
    <w:rsid w:val="00327EA1"/>
    <w:rsid w:val="003300D3"/>
    <w:rsid w:val="00330249"/>
    <w:rsid w:val="0033082A"/>
    <w:rsid w:val="00330B1E"/>
    <w:rsid w:val="00330C24"/>
    <w:rsid w:val="003311D7"/>
    <w:rsid w:val="00331592"/>
    <w:rsid w:val="00331772"/>
    <w:rsid w:val="00331C03"/>
    <w:rsid w:val="00332A87"/>
    <w:rsid w:val="00332BCE"/>
    <w:rsid w:val="00332D9D"/>
    <w:rsid w:val="00333166"/>
    <w:rsid w:val="00334F80"/>
    <w:rsid w:val="00335106"/>
    <w:rsid w:val="003358FD"/>
    <w:rsid w:val="00337400"/>
    <w:rsid w:val="003374BF"/>
    <w:rsid w:val="0033797A"/>
    <w:rsid w:val="00340052"/>
    <w:rsid w:val="00340E67"/>
    <w:rsid w:val="003410A3"/>
    <w:rsid w:val="003413AB"/>
    <w:rsid w:val="00341D91"/>
    <w:rsid w:val="00342738"/>
    <w:rsid w:val="00344012"/>
    <w:rsid w:val="00344E31"/>
    <w:rsid w:val="00344ECC"/>
    <w:rsid w:val="003457D6"/>
    <w:rsid w:val="00345B51"/>
    <w:rsid w:val="00345F53"/>
    <w:rsid w:val="0034704B"/>
    <w:rsid w:val="00350FAA"/>
    <w:rsid w:val="0035114B"/>
    <w:rsid w:val="00351D8C"/>
    <w:rsid w:val="00353DC0"/>
    <w:rsid w:val="003540F3"/>
    <w:rsid w:val="00354184"/>
    <w:rsid w:val="0035557B"/>
    <w:rsid w:val="00355F77"/>
    <w:rsid w:val="0035663D"/>
    <w:rsid w:val="00356A55"/>
    <w:rsid w:val="00356D95"/>
    <w:rsid w:val="00356FB3"/>
    <w:rsid w:val="003600BE"/>
    <w:rsid w:val="00360BA2"/>
    <w:rsid w:val="003627ED"/>
    <w:rsid w:val="00362AEA"/>
    <w:rsid w:val="0036312C"/>
    <w:rsid w:val="0036347C"/>
    <w:rsid w:val="00363526"/>
    <w:rsid w:val="00363E51"/>
    <w:rsid w:val="00364D6C"/>
    <w:rsid w:val="003653DD"/>
    <w:rsid w:val="00366FC0"/>
    <w:rsid w:val="003674EB"/>
    <w:rsid w:val="0036762A"/>
    <w:rsid w:val="00367BE7"/>
    <w:rsid w:val="003700B0"/>
    <w:rsid w:val="003702B0"/>
    <w:rsid w:val="0037073C"/>
    <w:rsid w:val="003708AD"/>
    <w:rsid w:val="00371473"/>
    <w:rsid w:val="00371595"/>
    <w:rsid w:val="003715B0"/>
    <w:rsid w:val="00371A89"/>
    <w:rsid w:val="00372ACC"/>
    <w:rsid w:val="003739BC"/>
    <w:rsid w:val="0037509A"/>
    <w:rsid w:val="003753C0"/>
    <w:rsid w:val="00375A77"/>
    <w:rsid w:val="00376B9C"/>
    <w:rsid w:val="00376F0D"/>
    <w:rsid w:val="00377365"/>
    <w:rsid w:val="00377D81"/>
    <w:rsid w:val="0038110F"/>
    <w:rsid w:val="0038226E"/>
    <w:rsid w:val="003831E4"/>
    <w:rsid w:val="003836BF"/>
    <w:rsid w:val="00383947"/>
    <w:rsid w:val="00383E47"/>
    <w:rsid w:val="0038593F"/>
    <w:rsid w:val="00385FFE"/>
    <w:rsid w:val="00386F32"/>
    <w:rsid w:val="003871FC"/>
    <w:rsid w:val="003879D3"/>
    <w:rsid w:val="00390638"/>
    <w:rsid w:val="00390DF4"/>
    <w:rsid w:val="0039144C"/>
    <w:rsid w:val="003914BF"/>
    <w:rsid w:val="003916C2"/>
    <w:rsid w:val="0039195E"/>
    <w:rsid w:val="00391C3A"/>
    <w:rsid w:val="00392C26"/>
    <w:rsid w:val="00392DFB"/>
    <w:rsid w:val="003933E6"/>
    <w:rsid w:val="00393F4A"/>
    <w:rsid w:val="00394234"/>
    <w:rsid w:val="003948E2"/>
    <w:rsid w:val="00395769"/>
    <w:rsid w:val="00395F43"/>
    <w:rsid w:val="00396D47"/>
    <w:rsid w:val="00397270"/>
    <w:rsid w:val="0039745F"/>
    <w:rsid w:val="003976FA"/>
    <w:rsid w:val="003A0166"/>
    <w:rsid w:val="003A0DB8"/>
    <w:rsid w:val="003A25D9"/>
    <w:rsid w:val="003A26F5"/>
    <w:rsid w:val="003A2C5D"/>
    <w:rsid w:val="003A35EB"/>
    <w:rsid w:val="003A365B"/>
    <w:rsid w:val="003A4589"/>
    <w:rsid w:val="003A46D5"/>
    <w:rsid w:val="003A4BE3"/>
    <w:rsid w:val="003A4CB9"/>
    <w:rsid w:val="003A60D1"/>
    <w:rsid w:val="003A6386"/>
    <w:rsid w:val="003A651F"/>
    <w:rsid w:val="003A7374"/>
    <w:rsid w:val="003A7CB9"/>
    <w:rsid w:val="003B0475"/>
    <w:rsid w:val="003B0520"/>
    <w:rsid w:val="003B09A3"/>
    <w:rsid w:val="003B1D62"/>
    <w:rsid w:val="003B2D13"/>
    <w:rsid w:val="003B2D7F"/>
    <w:rsid w:val="003B3FE7"/>
    <w:rsid w:val="003B461F"/>
    <w:rsid w:val="003B478D"/>
    <w:rsid w:val="003B7777"/>
    <w:rsid w:val="003B7B47"/>
    <w:rsid w:val="003B7E7A"/>
    <w:rsid w:val="003C02F2"/>
    <w:rsid w:val="003C10A1"/>
    <w:rsid w:val="003C162B"/>
    <w:rsid w:val="003C18BC"/>
    <w:rsid w:val="003C1E1D"/>
    <w:rsid w:val="003C378C"/>
    <w:rsid w:val="003C492A"/>
    <w:rsid w:val="003C51CF"/>
    <w:rsid w:val="003C556E"/>
    <w:rsid w:val="003C5B8A"/>
    <w:rsid w:val="003C5CEB"/>
    <w:rsid w:val="003C6305"/>
    <w:rsid w:val="003C6434"/>
    <w:rsid w:val="003C7497"/>
    <w:rsid w:val="003C7A08"/>
    <w:rsid w:val="003D0043"/>
    <w:rsid w:val="003D0268"/>
    <w:rsid w:val="003D07A3"/>
    <w:rsid w:val="003D0979"/>
    <w:rsid w:val="003D2A97"/>
    <w:rsid w:val="003D3C1B"/>
    <w:rsid w:val="003D3CE3"/>
    <w:rsid w:val="003D43B4"/>
    <w:rsid w:val="003D481E"/>
    <w:rsid w:val="003D515D"/>
    <w:rsid w:val="003D566C"/>
    <w:rsid w:val="003D6099"/>
    <w:rsid w:val="003D6394"/>
    <w:rsid w:val="003D63D1"/>
    <w:rsid w:val="003E085F"/>
    <w:rsid w:val="003E0A27"/>
    <w:rsid w:val="003E19C3"/>
    <w:rsid w:val="003E2802"/>
    <w:rsid w:val="003E2890"/>
    <w:rsid w:val="003E28A9"/>
    <w:rsid w:val="003E4BC6"/>
    <w:rsid w:val="003E536B"/>
    <w:rsid w:val="003E5F6D"/>
    <w:rsid w:val="003E64D8"/>
    <w:rsid w:val="003F23D3"/>
    <w:rsid w:val="003F25CF"/>
    <w:rsid w:val="003F4B04"/>
    <w:rsid w:val="003F5695"/>
    <w:rsid w:val="003F5B7B"/>
    <w:rsid w:val="003F6218"/>
    <w:rsid w:val="003F629E"/>
    <w:rsid w:val="003F6436"/>
    <w:rsid w:val="003F6A77"/>
    <w:rsid w:val="003F7464"/>
    <w:rsid w:val="00400593"/>
    <w:rsid w:val="004009FA"/>
    <w:rsid w:val="00401060"/>
    <w:rsid w:val="004017C1"/>
    <w:rsid w:val="00401EC5"/>
    <w:rsid w:val="00403F55"/>
    <w:rsid w:val="00404910"/>
    <w:rsid w:val="00404D27"/>
    <w:rsid w:val="00404DBD"/>
    <w:rsid w:val="00406014"/>
    <w:rsid w:val="00406299"/>
    <w:rsid w:val="0040767E"/>
    <w:rsid w:val="00407D95"/>
    <w:rsid w:val="004101B9"/>
    <w:rsid w:val="0041025B"/>
    <w:rsid w:val="004105FC"/>
    <w:rsid w:val="00410B53"/>
    <w:rsid w:val="00410C4E"/>
    <w:rsid w:val="00411C17"/>
    <w:rsid w:val="00412C07"/>
    <w:rsid w:val="00412FA9"/>
    <w:rsid w:val="00413B1F"/>
    <w:rsid w:val="00413DCE"/>
    <w:rsid w:val="00414582"/>
    <w:rsid w:val="004159A3"/>
    <w:rsid w:val="00415A77"/>
    <w:rsid w:val="004179FA"/>
    <w:rsid w:val="004206A8"/>
    <w:rsid w:val="0042233D"/>
    <w:rsid w:val="0042286F"/>
    <w:rsid w:val="00423A6A"/>
    <w:rsid w:val="00424424"/>
    <w:rsid w:val="0042571E"/>
    <w:rsid w:val="00426952"/>
    <w:rsid w:val="004277CA"/>
    <w:rsid w:val="00427FE3"/>
    <w:rsid w:val="00430986"/>
    <w:rsid w:val="00431021"/>
    <w:rsid w:val="00431557"/>
    <w:rsid w:val="004317F7"/>
    <w:rsid w:val="00432389"/>
    <w:rsid w:val="00432E2E"/>
    <w:rsid w:val="00433463"/>
    <w:rsid w:val="004335F9"/>
    <w:rsid w:val="0043419F"/>
    <w:rsid w:val="0043480F"/>
    <w:rsid w:val="004350D2"/>
    <w:rsid w:val="00435576"/>
    <w:rsid w:val="00435BF9"/>
    <w:rsid w:val="00435CE8"/>
    <w:rsid w:val="0043618E"/>
    <w:rsid w:val="004361C6"/>
    <w:rsid w:val="0043688F"/>
    <w:rsid w:val="00440C62"/>
    <w:rsid w:val="00441FFA"/>
    <w:rsid w:val="00442343"/>
    <w:rsid w:val="00442EDC"/>
    <w:rsid w:val="004434CB"/>
    <w:rsid w:val="0044360E"/>
    <w:rsid w:val="00446107"/>
    <w:rsid w:val="0044617C"/>
    <w:rsid w:val="00446C0F"/>
    <w:rsid w:val="00446D41"/>
    <w:rsid w:val="004471C9"/>
    <w:rsid w:val="00450713"/>
    <w:rsid w:val="00450CE5"/>
    <w:rsid w:val="004514AA"/>
    <w:rsid w:val="0045218C"/>
    <w:rsid w:val="00452338"/>
    <w:rsid w:val="00452774"/>
    <w:rsid w:val="0045286D"/>
    <w:rsid w:val="0045355B"/>
    <w:rsid w:val="00453760"/>
    <w:rsid w:val="004549E9"/>
    <w:rsid w:val="00456137"/>
    <w:rsid w:val="0045625F"/>
    <w:rsid w:val="00456915"/>
    <w:rsid w:val="00456E5F"/>
    <w:rsid w:val="00457439"/>
    <w:rsid w:val="00457858"/>
    <w:rsid w:val="00457CA4"/>
    <w:rsid w:val="00457DD7"/>
    <w:rsid w:val="00460A71"/>
    <w:rsid w:val="00461EF8"/>
    <w:rsid w:val="004626F3"/>
    <w:rsid w:val="00462BC4"/>
    <w:rsid w:val="004636AF"/>
    <w:rsid w:val="00464166"/>
    <w:rsid w:val="004641CB"/>
    <w:rsid w:val="004642A3"/>
    <w:rsid w:val="004645AB"/>
    <w:rsid w:val="004654A3"/>
    <w:rsid w:val="00465579"/>
    <w:rsid w:val="00465EFC"/>
    <w:rsid w:val="004666C7"/>
    <w:rsid w:val="00466865"/>
    <w:rsid w:val="0046690F"/>
    <w:rsid w:val="00466DDB"/>
    <w:rsid w:val="00467414"/>
    <w:rsid w:val="00467599"/>
    <w:rsid w:val="004675A4"/>
    <w:rsid w:val="004700D8"/>
    <w:rsid w:val="00470483"/>
    <w:rsid w:val="00470FE7"/>
    <w:rsid w:val="0047173C"/>
    <w:rsid w:val="004720F5"/>
    <w:rsid w:val="00473321"/>
    <w:rsid w:val="0047557A"/>
    <w:rsid w:val="00475AEF"/>
    <w:rsid w:val="00475C25"/>
    <w:rsid w:val="00476E43"/>
    <w:rsid w:val="004773DA"/>
    <w:rsid w:val="00480958"/>
    <w:rsid w:val="00482A64"/>
    <w:rsid w:val="0048339F"/>
    <w:rsid w:val="0048368F"/>
    <w:rsid w:val="0048384B"/>
    <w:rsid w:val="00483A25"/>
    <w:rsid w:val="00483E18"/>
    <w:rsid w:val="004847D9"/>
    <w:rsid w:val="004853D7"/>
    <w:rsid w:val="00485515"/>
    <w:rsid w:val="00485A63"/>
    <w:rsid w:val="00487857"/>
    <w:rsid w:val="00487C79"/>
    <w:rsid w:val="00487E8D"/>
    <w:rsid w:val="00490132"/>
    <w:rsid w:val="00490599"/>
    <w:rsid w:val="0049061F"/>
    <w:rsid w:val="004909D4"/>
    <w:rsid w:val="00490C62"/>
    <w:rsid w:val="00490E6E"/>
    <w:rsid w:val="004912A6"/>
    <w:rsid w:val="00492DAF"/>
    <w:rsid w:val="0049380B"/>
    <w:rsid w:val="00493FB1"/>
    <w:rsid w:val="004941B4"/>
    <w:rsid w:val="0049441C"/>
    <w:rsid w:val="00494619"/>
    <w:rsid w:val="004948A6"/>
    <w:rsid w:val="00494A3A"/>
    <w:rsid w:val="00495248"/>
    <w:rsid w:val="00495342"/>
    <w:rsid w:val="0049577E"/>
    <w:rsid w:val="0049601B"/>
    <w:rsid w:val="00496321"/>
    <w:rsid w:val="00496706"/>
    <w:rsid w:val="00497093"/>
    <w:rsid w:val="004A175C"/>
    <w:rsid w:val="004A1841"/>
    <w:rsid w:val="004A19E9"/>
    <w:rsid w:val="004A1B81"/>
    <w:rsid w:val="004A374F"/>
    <w:rsid w:val="004A4106"/>
    <w:rsid w:val="004A55C3"/>
    <w:rsid w:val="004A59AC"/>
    <w:rsid w:val="004A5AE9"/>
    <w:rsid w:val="004A6B4B"/>
    <w:rsid w:val="004A6EF8"/>
    <w:rsid w:val="004A7035"/>
    <w:rsid w:val="004A73CD"/>
    <w:rsid w:val="004A7DCC"/>
    <w:rsid w:val="004B071C"/>
    <w:rsid w:val="004B0DD3"/>
    <w:rsid w:val="004B16DB"/>
    <w:rsid w:val="004B18B9"/>
    <w:rsid w:val="004B1AA6"/>
    <w:rsid w:val="004B2288"/>
    <w:rsid w:val="004B27CF"/>
    <w:rsid w:val="004B2FD1"/>
    <w:rsid w:val="004B3759"/>
    <w:rsid w:val="004B408E"/>
    <w:rsid w:val="004B58E0"/>
    <w:rsid w:val="004B6A8A"/>
    <w:rsid w:val="004B6CB8"/>
    <w:rsid w:val="004C0DBD"/>
    <w:rsid w:val="004C0FC2"/>
    <w:rsid w:val="004C2026"/>
    <w:rsid w:val="004C227A"/>
    <w:rsid w:val="004C2A89"/>
    <w:rsid w:val="004C2C67"/>
    <w:rsid w:val="004C3022"/>
    <w:rsid w:val="004C31A7"/>
    <w:rsid w:val="004C5109"/>
    <w:rsid w:val="004C6773"/>
    <w:rsid w:val="004C7061"/>
    <w:rsid w:val="004C7BC0"/>
    <w:rsid w:val="004C7C63"/>
    <w:rsid w:val="004D0A0D"/>
    <w:rsid w:val="004D126D"/>
    <w:rsid w:val="004D3BF5"/>
    <w:rsid w:val="004D3E9E"/>
    <w:rsid w:val="004D4BFD"/>
    <w:rsid w:val="004D52E1"/>
    <w:rsid w:val="004D6460"/>
    <w:rsid w:val="004D6CA4"/>
    <w:rsid w:val="004D6D0F"/>
    <w:rsid w:val="004D7282"/>
    <w:rsid w:val="004D7CEF"/>
    <w:rsid w:val="004E0954"/>
    <w:rsid w:val="004E3C43"/>
    <w:rsid w:val="004E3D08"/>
    <w:rsid w:val="004E414E"/>
    <w:rsid w:val="004E45E0"/>
    <w:rsid w:val="004E4E47"/>
    <w:rsid w:val="004E7701"/>
    <w:rsid w:val="004F0238"/>
    <w:rsid w:val="004F1278"/>
    <w:rsid w:val="004F181A"/>
    <w:rsid w:val="004F18EF"/>
    <w:rsid w:val="004F27D3"/>
    <w:rsid w:val="004F2C21"/>
    <w:rsid w:val="004F42E6"/>
    <w:rsid w:val="004F46E1"/>
    <w:rsid w:val="004F4AB6"/>
    <w:rsid w:val="004F4E58"/>
    <w:rsid w:val="004F544E"/>
    <w:rsid w:val="004F59A1"/>
    <w:rsid w:val="004F6F10"/>
    <w:rsid w:val="004F7E16"/>
    <w:rsid w:val="00500162"/>
    <w:rsid w:val="005001A2"/>
    <w:rsid w:val="00501097"/>
    <w:rsid w:val="005013DA"/>
    <w:rsid w:val="00501EB9"/>
    <w:rsid w:val="0050213B"/>
    <w:rsid w:val="0050245C"/>
    <w:rsid w:val="005029E5"/>
    <w:rsid w:val="0050450C"/>
    <w:rsid w:val="00504629"/>
    <w:rsid w:val="00504A0A"/>
    <w:rsid w:val="00505990"/>
    <w:rsid w:val="00505D9A"/>
    <w:rsid w:val="00507523"/>
    <w:rsid w:val="00507652"/>
    <w:rsid w:val="005079DB"/>
    <w:rsid w:val="0051436E"/>
    <w:rsid w:val="00514C98"/>
    <w:rsid w:val="00514EA0"/>
    <w:rsid w:val="00514EDD"/>
    <w:rsid w:val="0051589E"/>
    <w:rsid w:val="00517110"/>
    <w:rsid w:val="005179DA"/>
    <w:rsid w:val="00520D29"/>
    <w:rsid w:val="00523203"/>
    <w:rsid w:val="00523876"/>
    <w:rsid w:val="005238DE"/>
    <w:rsid w:val="00523F58"/>
    <w:rsid w:val="0052425C"/>
    <w:rsid w:val="005247D8"/>
    <w:rsid w:val="005252E1"/>
    <w:rsid w:val="00525FE6"/>
    <w:rsid w:val="0052648C"/>
    <w:rsid w:val="00530EB1"/>
    <w:rsid w:val="005317E7"/>
    <w:rsid w:val="0053245A"/>
    <w:rsid w:val="00534FE6"/>
    <w:rsid w:val="005356AE"/>
    <w:rsid w:val="00536352"/>
    <w:rsid w:val="00536487"/>
    <w:rsid w:val="00536624"/>
    <w:rsid w:val="00540DB9"/>
    <w:rsid w:val="005410CF"/>
    <w:rsid w:val="0054140F"/>
    <w:rsid w:val="0054196E"/>
    <w:rsid w:val="00541B0E"/>
    <w:rsid w:val="0054242E"/>
    <w:rsid w:val="005449D0"/>
    <w:rsid w:val="005449F1"/>
    <w:rsid w:val="00545059"/>
    <w:rsid w:val="005453C2"/>
    <w:rsid w:val="005457D1"/>
    <w:rsid w:val="00545BD5"/>
    <w:rsid w:val="00546AE5"/>
    <w:rsid w:val="0054749A"/>
    <w:rsid w:val="005478B7"/>
    <w:rsid w:val="00547BE8"/>
    <w:rsid w:val="00552878"/>
    <w:rsid w:val="0055388A"/>
    <w:rsid w:val="0055452C"/>
    <w:rsid w:val="00555C47"/>
    <w:rsid w:val="00556559"/>
    <w:rsid w:val="00557267"/>
    <w:rsid w:val="005574C3"/>
    <w:rsid w:val="00557661"/>
    <w:rsid w:val="00557EC5"/>
    <w:rsid w:val="005611D2"/>
    <w:rsid w:val="00561A04"/>
    <w:rsid w:val="00561CAF"/>
    <w:rsid w:val="00561EB7"/>
    <w:rsid w:val="005622A2"/>
    <w:rsid w:val="005629FD"/>
    <w:rsid w:val="00564713"/>
    <w:rsid w:val="00564A20"/>
    <w:rsid w:val="00564A81"/>
    <w:rsid w:val="005656FE"/>
    <w:rsid w:val="0056707B"/>
    <w:rsid w:val="00567581"/>
    <w:rsid w:val="00571329"/>
    <w:rsid w:val="0057168E"/>
    <w:rsid w:val="0057225F"/>
    <w:rsid w:val="005722D5"/>
    <w:rsid w:val="00572F6B"/>
    <w:rsid w:val="00573FA0"/>
    <w:rsid w:val="00574471"/>
    <w:rsid w:val="0057486B"/>
    <w:rsid w:val="00574B6D"/>
    <w:rsid w:val="00574C52"/>
    <w:rsid w:val="005751BD"/>
    <w:rsid w:val="00575583"/>
    <w:rsid w:val="00575A19"/>
    <w:rsid w:val="00576B1F"/>
    <w:rsid w:val="00576E75"/>
    <w:rsid w:val="005779A0"/>
    <w:rsid w:val="00580DAA"/>
    <w:rsid w:val="00581206"/>
    <w:rsid w:val="005812D5"/>
    <w:rsid w:val="00581C12"/>
    <w:rsid w:val="00582FDF"/>
    <w:rsid w:val="005839BF"/>
    <w:rsid w:val="00583F6D"/>
    <w:rsid w:val="00583F73"/>
    <w:rsid w:val="005841FA"/>
    <w:rsid w:val="005847F9"/>
    <w:rsid w:val="00584C87"/>
    <w:rsid w:val="00584DFA"/>
    <w:rsid w:val="00584E31"/>
    <w:rsid w:val="00585044"/>
    <w:rsid w:val="00585E05"/>
    <w:rsid w:val="00585EC5"/>
    <w:rsid w:val="005860DF"/>
    <w:rsid w:val="00586655"/>
    <w:rsid w:val="005874EC"/>
    <w:rsid w:val="00587548"/>
    <w:rsid w:val="00587581"/>
    <w:rsid w:val="00587EA2"/>
    <w:rsid w:val="00590A0C"/>
    <w:rsid w:val="00590C3B"/>
    <w:rsid w:val="0059104A"/>
    <w:rsid w:val="005915F2"/>
    <w:rsid w:val="0059261B"/>
    <w:rsid w:val="0059266A"/>
    <w:rsid w:val="005930E8"/>
    <w:rsid w:val="00593364"/>
    <w:rsid w:val="005934AF"/>
    <w:rsid w:val="00594497"/>
    <w:rsid w:val="005962BE"/>
    <w:rsid w:val="005963F0"/>
    <w:rsid w:val="00596837"/>
    <w:rsid w:val="0059698A"/>
    <w:rsid w:val="00596D6C"/>
    <w:rsid w:val="0059751A"/>
    <w:rsid w:val="00597750"/>
    <w:rsid w:val="005A09A4"/>
    <w:rsid w:val="005A0BA0"/>
    <w:rsid w:val="005A127F"/>
    <w:rsid w:val="005A12E3"/>
    <w:rsid w:val="005A23AE"/>
    <w:rsid w:val="005A2745"/>
    <w:rsid w:val="005A2860"/>
    <w:rsid w:val="005A2BCD"/>
    <w:rsid w:val="005A2E8F"/>
    <w:rsid w:val="005A385F"/>
    <w:rsid w:val="005A39E0"/>
    <w:rsid w:val="005A3C7E"/>
    <w:rsid w:val="005A5191"/>
    <w:rsid w:val="005A5589"/>
    <w:rsid w:val="005A792C"/>
    <w:rsid w:val="005B0A5A"/>
    <w:rsid w:val="005B122B"/>
    <w:rsid w:val="005B1915"/>
    <w:rsid w:val="005B1FE9"/>
    <w:rsid w:val="005B2385"/>
    <w:rsid w:val="005B279F"/>
    <w:rsid w:val="005B33F6"/>
    <w:rsid w:val="005B3460"/>
    <w:rsid w:val="005B3E09"/>
    <w:rsid w:val="005B4F84"/>
    <w:rsid w:val="005B58DA"/>
    <w:rsid w:val="005C005D"/>
    <w:rsid w:val="005C00C0"/>
    <w:rsid w:val="005C0425"/>
    <w:rsid w:val="005C0753"/>
    <w:rsid w:val="005C0B30"/>
    <w:rsid w:val="005C2063"/>
    <w:rsid w:val="005C24CC"/>
    <w:rsid w:val="005C27B2"/>
    <w:rsid w:val="005C2CFE"/>
    <w:rsid w:val="005C2E6C"/>
    <w:rsid w:val="005C39CC"/>
    <w:rsid w:val="005C43A2"/>
    <w:rsid w:val="005C66FC"/>
    <w:rsid w:val="005C6B98"/>
    <w:rsid w:val="005C6C6E"/>
    <w:rsid w:val="005C6ECC"/>
    <w:rsid w:val="005C7A9A"/>
    <w:rsid w:val="005D06F6"/>
    <w:rsid w:val="005D14C3"/>
    <w:rsid w:val="005D1D10"/>
    <w:rsid w:val="005D1E28"/>
    <w:rsid w:val="005D23BB"/>
    <w:rsid w:val="005D27D1"/>
    <w:rsid w:val="005D343C"/>
    <w:rsid w:val="005D39DD"/>
    <w:rsid w:val="005D4398"/>
    <w:rsid w:val="005D5324"/>
    <w:rsid w:val="005D5F83"/>
    <w:rsid w:val="005D689D"/>
    <w:rsid w:val="005E0553"/>
    <w:rsid w:val="005E0754"/>
    <w:rsid w:val="005E1FBC"/>
    <w:rsid w:val="005E28BB"/>
    <w:rsid w:val="005E2EE5"/>
    <w:rsid w:val="005E36A6"/>
    <w:rsid w:val="005E3CC6"/>
    <w:rsid w:val="005E4DF7"/>
    <w:rsid w:val="005E5CF3"/>
    <w:rsid w:val="005E6FA1"/>
    <w:rsid w:val="005E74F2"/>
    <w:rsid w:val="005E7EB0"/>
    <w:rsid w:val="005EE36F"/>
    <w:rsid w:val="005F001F"/>
    <w:rsid w:val="005F0177"/>
    <w:rsid w:val="005F1482"/>
    <w:rsid w:val="005F1846"/>
    <w:rsid w:val="005F1FED"/>
    <w:rsid w:val="005F2209"/>
    <w:rsid w:val="005F23BA"/>
    <w:rsid w:val="005F2492"/>
    <w:rsid w:val="005F300C"/>
    <w:rsid w:val="005F3481"/>
    <w:rsid w:val="005F356A"/>
    <w:rsid w:val="005F3D97"/>
    <w:rsid w:val="005F3ED8"/>
    <w:rsid w:val="005F3F09"/>
    <w:rsid w:val="005F4110"/>
    <w:rsid w:val="005F42D1"/>
    <w:rsid w:val="005F4B86"/>
    <w:rsid w:val="005F4C58"/>
    <w:rsid w:val="005F5C5A"/>
    <w:rsid w:val="005F60A8"/>
    <w:rsid w:val="005F754A"/>
    <w:rsid w:val="00600034"/>
    <w:rsid w:val="00600DF5"/>
    <w:rsid w:val="006018D7"/>
    <w:rsid w:val="00602396"/>
    <w:rsid w:val="00602CF2"/>
    <w:rsid w:val="00605052"/>
    <w:rsid w:val="00605285"/>
    <w:rsid w:val="0060537F"/>
    <w:rsid w:val="00605A6E"/>
    <w:rsid w:val="00605E30"/>
    <w:rsid w:val="00606A2A"/>
    <w:rsid w:val="006070FE"/>
    <w:rsid w:val="00607284"/>
    <w:rsid w:val="006101BD"/>
    <w:rsid w:val="00610361"/>
    <w:rsid w:val="00610953"/>
    <w:rsid w:val="0061095F"/>
    <w:rsid w:val="00611C2F"/>
    <w:rsid w:val="006125EB"/>
    <w:rsid w:val="00612960"/>
    <w:rsid w:val="00612EC9"/>
    <w:rsid w:val="00614084"/>
    <w:rsid w:val="00614744"/>
    <w:rsid w:val="006149D0"/>
    <w:rsid w:val="00615379"/>
    <w:rsid w:val="00615581"/>
    <w:rsid w:val="0061564B"/>
    <w:rsid w:val="00617BA1"/>
    <w:rsid w:val="006208B3"/>
    <w:rsid w:val="0062155E"/>
    <w:rsid w:val="0062172A"/>
    <w:rsid w:val="00621CA5"/>
    <w:rsid w:val="006220D6"/>
    <w:rsid w:val="00622FE4"/>
    <w:rsid w:val="00623170"/>
    <w:rsid w:val="006232C6"/>
    <w:rsid w:val="00623547"/>
    <w:rsid w:val="00623AB4"/>
    <w:rsid w:val="00623DD5"/>
    <w:rsid w:val="00623E5E"/>
    <w:rsid w:val="00624B0E"/>
    <w:rsid w:val="0062514B"/>
    <w:rsid w:val="00625747"/>
    <w:rsid w:val="00625BD3"/>
    <w:rsid w:val="006267F8"/>
    <w:rsid w:val="006274D5"/>
    <w:rsid w:val="00627783"/>
    <w:rsid w:val="00627E53"/>
    <w:rsid w:val="00630022"/>
    <w:rsid w:val="006306E7"/>
    <w:rsid w:val="006307E1"/>
    <w:rsid w:val="00632E38"/>
    <w:rsid w:val="006334F2"/>
    <w:rsid w:val="0063360C"/>
    <w:rsid w:val="00633EC9"/>
    <w:rsid w:val="00634F33"/>
    <w:rsid w:val="0063500E"/>
    <w:rsid w:val="006369A9"/>
    <w:rsid w:val="006369E4"/>
    <w:rsid w:val="00636D29"/>
    <w:rsid w:val="00637C6B"/>
    <w:rsid w:val="0064124B"/>
    <w:rsid w:val="00641964"/>
    <w:rsid w:val="00641ABD"/>
    <w:rsid w:val="00642ADB"/>
    <w:rsid w:val="00642C76"/>
    <w:rsid w:val="0064324A"/>
    <w:rsid w:val="006448D1"/>
    <w:rsid w:val="00644A0B"/>
    <w:rsid w:val="0064519F"/>
    <w:rsid w:val="00645E6E"/>
    <w:rsid w:val="006461A3"/>
    <w:rsid w:val="00646411"/>
    <w:rsid w:val="0064645A"/>
    <w:rsid w:val="00646B99"/>
    <w:rsid w:val="00646FA7"/>
    <w:rsid w:val="006478FB"/>
    <w:rsid w:val="00647ADA"/>
    <w:rsid w:val="006511D9"/>
    <w:rsid w:val="00651498"/>
    <w:rsid w:val="00653266"/>
    <w:rsid w:val="00654DB4"/>
    <w:rsid w:val="0065611C"/>
    <w:rsid w:val="00656CF7"/>
    <w:rsid w:val="00657D9C"/>
    <w:rsid w:val="00657EEB"/>
    <w:rsid w:val="00660092"/>
    <w:rsid w:val="0066023E"/>
    <w:rsid w:val="00660E5F"/>
    <w:rsid w:val="0066149D"/>
    <w:rsid w:val="00661936"/>
    <w:rsid w:val="00661981"/>
    <w:rsid w:val="006620FC"/>
    <w:rsid w:val="00662104"/>
    <w:rsid w:val="00662902"/>
    <w:rsid w:val="00662D91"/>
    <w:rsid w:val="00664077"/>
    <w:rsid w:val="00664697"/>
    <w:rsid w:val="00664A0F"/>
    <w:rsid w:val="006651CA"/>
    <w:rsid w:val="0066524C"/>
    <w:rsid w:val="00665255"/>
    <w:rsid w:val="00665773"/>
    <w:rsid w:val="006658A2"/>
    <w:rsid w:val="00665982"/>
    <w:rsid w:val="006660A1"/>
    <w:rsid w:val="006663C0"/>
    <w:rsid w:val="0066688B"/>
    <w:rsid w:val="006670CF"/>
    <w:rsid w:val="006674F0"/>
    <w:rsid w:val="0067029D"/>
    <w:rsid w:val="00670362"/>
    <w:rsid w:val="00670B44"/>
    <w:rsid w:val="006713C7"/>
    <w:rsid w:val="00672FDD"/>
    <w:rsid w:val="00673C87"/>
    <w:rsid w:val="006741B0"/>
    <w:rsid w:val="00674CD8"/>
    <w:rsid w:val="00676572"/>
    <w:rsid w:val="006768E0"/>
    <w:rsid w:val="00676B92"/>
    <w:rsid w:val="00676FA2"/>
    <w:rsid w:val="006776A2"/>
    <w:rsid w:val="00677AA5"/>
    <w:rsid w:val="00677BFB"/>
    <w:rsid w:val="00680942"/>
    <w:rsid w:val="00680B8E"/>
    <w:rsid w:val="0068327F"/>
    <w:rsid w:val="006839C6"/>
    <w:rsid w:val="006843A6"/>
    <w:rsid w:val="006848B1"/>
    <w:rsid w:val="00685056"/>
    <w:rsid w:val="00685615"/>
    <w:rsid w:val="00686B04"/>
    <w:rsid w:val="00687528"/>
    <w:rsid w:val="00690CE4"/>
    <w:rsid w:val="00691B08"/>
    <w:rsid w:val="00691C32"/>
    <w:rsid w:val="00693C92"/>
    <w:rsid w:val="00694622"/>
    <w:rsid w:val="00694A33"/>
    <w:rsid w:val="00695CE3"/>
    <w:rsid w:val="00695DAB"/>
    <w:rsid w:val="00696546"/>
    <w:rsid w:val="00697155"/>
    <w:rsid w:val="00697671"/>
    <w:rsid w:val="00699C13"/>
    <w:rsid w:val="006A06EC"/>
    <w:rsid w:val="006A09D4"/>
    <w:rsid w:val="006A19D8"/>
    <w:rsid w:val="006A3362"/>
    <w:rsid w:val="006A4635"/>
    <w:rsid w:val="006A4F54"/>
    <w:rsid w:val="006A6046"/>
    <w:rsid w:val="006A69C7"/>
    <w:rsid w:val="006A6AC5"/>
    <w:rsid w:val="006A6AD5"/>
    <w:rsid w:val="006A6E48"/>
    <w:rsid w:val="006A77F2"/>
    <w:rsid w:val="006A7CD9"/>
    <w:rsid w:val="006B3033"/>
    <w:rsid w:val="006B575A"/>
    <w:rsid w:val="006B5B93"/>
    <w:rsid w:val="006B5C03"/>
    <w:rsid w:val="006B6A7A"/>
    <w:rsid w:val="006B6B60"/>
    <w:rsid w:val="006B72D6"/>
    <w:rsid w:val="006B7439"/>
    <w:rsid w:val="006B7576"/>
    <w:rsid w:val="006C0156"/>
    <w:rsid w:val="006C099F"/>
    <w:rsid w:val="006C0D43"/>
    <w:rsid w:val="006C0D87"/>
    <w:rsid w:val="006C0FFB"/>
    <w:rsid w:val="006C12AD"/>
    <w:rsid w:val="006C17ED"/>
    <w:rsid w:val="006C2C3F"/>
    <w:rsid w:val="006C52C1"/>
    <w:rsid w:val="006C61EB"/>
    <w:rsid w:val="006C7155"/>
    <w:rsid w:val="006C743A"/>
    <w:rsid w:val="006C774B"/>
    <w:rsid w:val="006C79AB"/>
    <w:rsid w:val="006C7B1F"/>
    <w:rsid w:val="006C7DD5"/>
    <w:rsid w:val="006D0758"/>
    <w:rsid w:val="006D1839"/>
    <w:rsid w:val="006D18EA"/>
    <w:rsid w:val="006D1C4A"/>
    <w:rsid w:val="006D2D04"/>
    <w:rsid w:val="006D3A18"/>
    <w:rsid w:val="006D4F6A"/>
    <w:rsid w:val="006D50DD"/>
    <w:rsid w:val="006D60E1"/>
    <w:rsid w:val="006D7AA9"/>
    <w:rsid w:val="006E00F3"/>
    <w:rsid w:val="006E0690"/>
    <w:rsid w:val="006E0E9C"/>
    <w:rsid w:val="006E0F0C"/>
    <w:rsid w:val="006E12B0"/>
    <w:rsid w:val="006E189A"/>
    <w:rsid w:val="006E1EEA"/>
    <w:rsid w:val="006E22C2"/>
    <w:rsid w:val="006E2CC3"/>
    <w:rsid w:val="006E2E66"/>
    <w:rsid w:val="006E64F1"/>
    <w:rsid w:val="006E7693"/>
    <w:rsid w:val="006F04A4"/>
    <w:rsid w:val="006F061F"/>
    <w:rsid w:val="006F0730"/>
    <w:rsid w:val="006F0854"/>
    <w:rsid w:val="006F13CC"/>
    <w:rsid w:val="006F15F6"/>
    <w:rsid w:val="006F28B9"/>
    <w:rsid w:val="006F3B59"/>
    <w:rsid w:val="006F4F61"/>
    <w:rsid w:val="006F504A"/>
    <w:rsid w:val="006F53E2"/>
    <w:rsid w:val="006F5B9C"/>
    <w:rsid w:val="006F5C3A"/>
    <w:rsid w:val="006F5DB4"/>
    <w:rsid w:val="006F6621"/>
    <w:rsid w:val="006F7564"/>
    <w:rsid w:val="006F7A38"/>
    <w:rsid w:val="007000C6"/>
    <w:rsid w:val="007000CD"/>
    <w:rsid w:val="00701F1F"/>
    <w:rsid w:val="00702BFE"/>
    <w:rsid w:val="00702CF3"/>
    <w:rsid w:val="00703506"/>
    <w:rsid w:val="0070414E"/>
    <w:rsid w:val="00704798"/>
    <w:rsid w:val="00705027"/>
    <w:rsid w:val="007057FE"/>
    <w:rsid w:val="0070592B"/>
    <w:rsid w:val="00705F50"/>
    <w:rsid w:val="007062EA"/>
    <w:rsid w:val="00706E1E"/>
    <w:rsid w:val="007112F8"/>
    <w:rsid w:val="00712133"/>
    <w:rsid w:val="00712CBE"/>
    <w:rsid w:val="0071367C"/>
    <w:rsid w:val="007136B4"/>
    <w:rsid w:val="00714686"/>
    <w:rsid w:val="00714A9B"/>
    <w:rsid w:val="00715095"/>
    <w:rsid w:val="007152F1"/>
    <w:rsid w:val="00715D6E"/>
    <w:rsid w:val="0071707B"/>
    <w:rsid w:val="00717962"/>
    <w:rsid w:val="00717D3F"/>
    <w:rsid w:val="0072072F"/>
    <w:rsid w:val="00720A71"/>
    <w:rsid w:val="00721216"/>
    <w:rsid w:val="007215AA"/>
    <w:rsid w:val="007215C3"/>
    <w:rsid w:val="00721E71"/>
    <w:rsid w:val="00721EB7"/>
    <w:rsid w:val="00722A15"/>
    <w:rsid w:val="00722A35"/>
    <w:rsid w:val="0072324D"/>
    <w:rsid w:val="00724259"/>
    <w:rsid w:val="00724864"/>
    <w:rsid w:val="00726415"/>
    <w:rsid w:val="007266B1"/>
    <w:rsid w:val="0072784D"/>
    <w:rsid w:val="00727BCD"/>
    <w:rsid w:val="0073072D"/>
    <w:rsid w:val="00730BF3"/>
    <w:rsid w:val="00731268"/>
    <w:rsid w:val="00731A6B"/>
    <w:rsid w:val="00731B5D"/>
    <w:rsid w:val="00731CC4"/>
    <w:rsid w:val="00732A82"/>
    <w:rsid w:val="00733724"/>
    <w:rsid w:val="00733864"/>
    <w:rsid w:val="00734241"/>
    <w:rsid w:val="0073438B"/>
    <w:rsid w:val="0073588D"/>
    <w:rsid w:val="00735D58"/>
    <w:rsid w:val="007360D9"/>
    <w:rsid w:val="00736B05"/>
    <w:rsid w:val="00737033"/>
    <w:rsid w:val="00737CA8"/>
    <w:rsid w:val="00737FF8"/>
    <w:rsid w:val="00740510"/>
    <w:rsid w:val="00740ABA"/>
    <w:rsid w:val="00741BE9"/>
    <w:rsid w:val="00741C78"/>
    <w:rsid w:val="00743793"/>
    <w:rsid w:val="007438DD"/>
    <w:rsid w:val="00743B89"/>
    <w:rsid w:val="00743C4F"/>
    <w:rsid w:val="0074490C"/>
    <w:rsid w:val="00744CB3"/>
    <w:rsid w:val="007453D2"/>
    <w:rsid w:val="00745EDF"/>
    <w:rsid w:val="007464BB"/>
    <w:rsid w:val="007468D0"/>
    <w:rsid w:val="00747993"/>
    <w:rsid w:val="0075042D"/>
    <w:rsid w:val="007506D0"/>
    <w:rsid w:val="00750FD9"/>
    <w:rsid w:val="00751399"/>
    <w:rsid w:val="007514C8"/>
    <w:rsid w:val="0075228F"/>
    <w:rsid w:val="007524B2"/>
    <w:rsid w:val="00752528"/>
    <w:rsid w:val="00752939"/>
    <w:rsid w:val="00753B33"/>
    <w:rsid w:val="00753F11"/>
    <w:rsid w:val="00754BAA"/>
    <w:rsid w:val="0075566A"/>
    <w:rsid w:val="00755BC1"/>
    <w:rsid w:val="00756559"/>
    <w:rsid w:val="00756A22"/>
    <w:rsid w:val="00756F09"/>
    <w:rsid w:val="007573E9"/>
    <w:rsid w:val="00757438"/>
    <w:rsid w:val="0076014C"/>
    <w:rsid w:val="007604CC"/>
    <w:rsid w:val="007610D8"/>
    <w:rsid w:val="00762692"/>
    <w:rsid w:val="00763E94"/>
    <w:rsid w:val="007653CE"/>
    <w:rsid w:val="00765E6D"/>
    <w:rsid w:val="00766042"/>
    <w:rsid w:val="0076630B"/>
    <w:rsid w:val="0076650D"/>
    <w:rsid w:val="00766CB5"/>
    <w:rsid w:val="00770164"/>
    <w:rsid w:val="00771DFF"/>
    <w:rsid w:val="007723F8"/>
    <w:rsid w:val="0077244D"/>
    <w:rsid w:val="007726DF"/>
    <w:rsid w:val="00772A6C"/>
    <w:rsid w:val="00772E05"/>
    <w:rsid w:val="00773029"/>
    <w:rsid w:val="00773A0F"/>
    <w:rsid w:val="00774240"/>
    <w:rsid w:val="00774446"/>
    <w:rsid w:val="00774684"/>
    <w:rsid w:val="00775480"/>
    <w:rsid w:val="00776211"/>
    <w:rsid w:val="0078045C"/>
    <w:rsid w:val="00780FA0"/>
    <w:rsid w:val="007819D5"/>
    <w:rsid w:val="00781D5A"/>
    <w:rsid w:val="00782781"/>
    <w:rsid w:val="0078301B"/>
    <w:rsid w:val="00783033"/>
    <w:rsid w:val="00783992"/>
    <w:rsid w:val="00783C42"/>
    <w:rsid w:val="00783C8A"/>
    <w:rsid w:val="00784D3D"/>
    <w:rsid w:val="007854F8"/>
    <w:rsid w:val="00786304"/>
    <w:rsid w:val="007876CA"/>
    <w:rsid w:val="007900E7"/>
    <w:rsid w:val="00790E2B"/>
    <w:rsid w:val="00791153"/>
    <w:rsid w:val="0079233A"/>
    <w:rsid w:val="00792601"/>
    <w:rsid w:val="00792BE9"/>
    <w:rsid w:val="00792EC9"/>
    <w:rsid w:val="007948D1"/>
    <w:rsid w:val="00794D3F"/>
    <w:rsid w:val="00795794"/>
    <w:rsid w:val="00795AA2"/>
    <w:rsid w:val="007964A5"/>
    <w:rsid w:val="007964F2"/>
    <w:rsid w:val="007A0FE3"/>
    <w:rsid w:val="007A11AE"/>
    <w:rsid w:val="007A17F8"/>
    <w:rsid w:val="007A1870"/>
    <w:rsid w:val="007A1E02"/>
    <w:rsid w:val="007A24B5"/>
    <w:rsid w:val="007A33ED"/>
    <w:rsid w:val="007A42E3"/>
    <w:rsid w:val="007A5A53"/>
    <w:rsid w:val="007A5B9D"/>
    <w:rsid w:val="007A6D08"/>
    <w:rsid w:val="007A7010"/>
    <w:rsid w:val="007A75AE"/>
    <w:rsid w:val="007B0291"/>
    <w:rsid w:val="007B209D"/>
    <w:rsid w:val="007B2226"/>
    <w:rsid w:val="007B3F04"/>
    <w:rsid w:val="007B4212"/>
    <w:rsid w:val="007B4A55"/>
    <w:rsid w:val="007B57A3"/>
    <w:rsid w:val="007B5E4A"/>
    <w:rsid w:val="007B6D0C"/>
    <w:rsid w:val="007B74D5"/>
    <w:rsid w:val="007C04F2"/>
    <w:rsid w:val="007C0A69"/>
    <w:rsid w:val="007C0DEC"/>
    <w:rsid w:val="007C14EF"/>
    <w:rsid w:val="007C15B6"/>
    <w:rsid w:val="007C1D49"/>
    <w:rsid w:val="007C2374"/>
    <w:rsid w:val="007C3E94"/>
    <w:rsid w:val="007C580F"/>
    <w:rsid w:val="007C5A03"/>
    <w:rsid w:val="007C5E31"/>
    <w:rsid w:val="007C7364"/>
    <w:rsid w:val="007C7C71"/>
    <w:rsid w:val="007D1D0B"/>
    <w:rsid w:val="007D2A72"/>
    <w:rsid w:val="007D2D30"/>
    <w:rsid w:val="007D2E94"/>
    <w:rsid w:val="007D3461"/>
    <w:rsid w:val="007D42A7"/>
    <w:rsid w:val="007D48BD"/>
    <w:rsid w:val="007D4E9F"/>
    <w:rsid w:val="007D6180"/>
    <w:rsid w:val="007D70EA"/>
    <w:rsid w:val="007D7CBF"/>
    <w:rsid w:val="007D7F36"/>
    <w:rsid w:val="007E0C5E"/>
    <w:rsid w:val="007E1B14"/>
    <w:rsid w:val="007E2C33"/>
    <w:rsid w:val="007E345C"/>
    <w:rsid w:val="007E3586"/>
    <w:rsid w:val="007E3C3F"/>
    <w:rsid w:val="007E43D3"/>
    <w:rsid w:val="007E47EA"/>
    <w:rsid w:val="007E4B5E"/>
    <w:rsid w:val="007E6813"/>
    <w:rsid w:val="007E6BA5"/>
    <w:rsid w:val="007E6D8A"/>
    <w:rsid w:val="007E7B80"/>
    <w:rsid w:val="007F03A5"/>
    <w:rsid w:val="007F0FB9"/>
    <w:rsid w:val="007F13B0"/>
    <w:rsid w:val="007F2753"/>
    <w:rsid w:val="007F2D48"/>
    <w:rsid w:val="007F3E4B"/>
    <w:rsid w:val="007F4336"/>
    <w:rsid w:val="007F460A"/>
    <w:rsid w:val="007F4EA6"/>
    <w:rsid w:val="007F5502"/>
    <w:rsid w:val="007F57C5"/>
    <w:rsid w:val="007F5DE7"/>
    <w:rsid w:val="007F63D8"/>
    <w:rsid w:val="007F6CD2"/>
    <w:rsid w:val="007F77EA"/>
    <w:rsid w:val="00800311"/>
    <w:rsid w:val="0080048E"/>
    <w:rsid w:val="0080085B"/>
    <w:rsid w:val="00800E60"/>
    <w:rsid w:val="00802165"/>
    <w:rsid w:val="008024D0"/>
    <w:rsid w:val="00802698"/>
    <w:rsid w:val="008027DD"/>
    <w:rsid w:val="00804184"/>
    <w:rsid w:val="00804732"/>
    <w:rsid w:val="00805D82"/>
    <w:rsid w:val="008060F2"/>
    <w:rsid w:val="00806F30"/>
    <w:rsid w:val="00806F43"/>
    <w:rsid w:val="00807960"/>
    <w:rsid w:val="0081088D"/>
    <w:rsid w:val="00811157"/>
    <w:rsid w:val="00813495"/>
    <w:rsid w:val="00813C1A"/>
    <w:rsid w:val="00814D89"/>
    <w:rsid w:val="00815C55"/>
    <w:rsid w:val="008166DE"/>
    <w:rsid w:val="00816EC7"/>
    <w:rsid w:val="0081793F"/>
    <w:rsid w:val="00820671"/>
    <w:rsid w:val="008209DE"/>
    <w:rsid w:val="008210EF"/>
    <w:rsid w:val="00821591"/>
    <w:rsid w:val="008226E7"/>
    <w:rsid w:val="00822FB5"/>
    <w:rsid w:val="00823AAA"/>
    <w:rsid w:val="00823B35"/>
    <w:rsid w:val="00823D8B"/>
    <w:rsid w:val="00824C9A"/>
    <w:rsid w:val="00825577"/>
    <w:rsid w:val="0082570A"/>
    <w:rsid w:val="00825CED"/>
    <w:rsid w:val="0082624D"/>
    <w:rsid w:val="0082646A"/>
    <w:rsid w:val="00826BBD"/>
    <w:rsid w:val="00826E49"/>
    <w:rsid w:val="00826EEF"/>
    <w:rsid w:val="00826F80"/>
    <w:rsid w:val="00827C30"/>
    <w:rsid w:val="00827E59"/>
    <w:rsid w:val="0083059E"/>
    <w:rsid w:val="00830FE6"/>
    <w:rsid w:val="008311C9"/>
    <w:rsid w:val="00831452"/>
    <w:rsid w:val="00831D37"/>
    <w:rsid w:val="00831DAB"/>
    <w:rsid w:val="00832D76"/>
    <w:rsid w:val="00835473"/>
    <w:rsid w:val="0083560E"/>
    <w:rsid w:val="0083586B"/>
    <w:rsid w:val="00836B6A"/>
    <w:rsid w:val="008376B8"/>
    <w:rsid w:val="008402ED"/>
    <w:rsid w:val="00841226"/>
    <w:rsid w:val="008412F0"/>
    <w:rsid w:val="008427B2"/>
    <w:rsid w:val="00842805"/>
    <w:rsid w:val="00843706"/>
    <w:rsid w:val="00843733"/>
    <w:rsid w:val="00843F3F"/>
    <w:rsid w:val="0084424B"/>
    <w:rsid w:val="0084428C"/>
    <w:rsid w:val="00844D2A"/>
    <w:rsid w:val="00844E93"/>
    <w:rsid w:val="00845127"/>
    <w:rsid w:val="00845466"/>
    <w:rsid w:val="0084589B"/>
    <w:rsid w:val="008470FE"/>
    <w:rsid w:val="0084730C"/>
    <w:rsid w:val="008478CE"/>
    <w:rsid w:val="00847AA1"/>
    <w:rsid w:val="008506DE"/>
    <w:rsid w:val="00851EE3"/>
    <w:rsid w:val="00852277"/>
    <w:rsid w:val="0085264B"/>
    <w:rsid w:val="008528B9"/>
    <w:rsid w:val="00852B8B"/>
    <w:rsid w:val="00852BE0"/>
    <w:rsid w:val="0085346D"/>
    <w:rsid w:val="00853AAA"/>
    <w:rsid w:val="00854ABF"/>
    <w:rsid w:val="008550D5"/>
    <w:rsid w:val="00855F2C"/>
    <w:rsid w:val="00856367"/>
    <w:rsid w:val="00857179"/>
    <w:rsid w:val="008573D6"/>
    <w:rsid w:val="00857C5A"/>
    <w:rsid w:val="0086053F"/>
    <w:rsid w:val="00860854"/>
    <w:rsid w:val="00860D5E"/>
    <w:rsid w:val="00860FB8"/>
    <w:rsid w:val="008612BD"/>
    <w:rsid w:val="00861AC0"/>
    <w:rsid w:val="00862847"/>
    <w:rsid w:val="00862F75"/>
    <w:rsid w:val="008632E0"/>
    <w:rsid w:val="00863D40"/>
    <w:rsid w:val="0086405F"/>
    <w:rsid w:val="00865730"/>
    <w:rsid w:val="00865B2B"/>
    <w:rsid w:val="008660D4"/>
    <w:rsid w:val="0086714E"/>
    <w:rsid w:val="00870943"/>
    <w:rsid w:val="0087167D"/>
    <w:rsid w:val="008726D7"/>
    <w:rsid w:val="00872BB4"/>
    <w:rsid w:val="00872F2C"/>
    <w:rsid w:val="00874D1E"/>
    <w:rsid w:val="00874FA4"/>
    <w:rsid w:val="00875CC1"/>
    <w:rsid w:val="008774A2"/>
    <w:rsid w:val="00877877"/>
    <w:rsid w:val="00880180"/>
    <w:rsid w:val="00880A69"/>
    <w:rsid w:val="00880C7C"/>
    <w:rsid w:val="00881ED5"/>
    <w:rsid w:val="00883655"/>
    <w:rsid w:val="008836E3"/>
    <w:rsid w:val="008841A7"/>
    <w:rsid w:val="00884A94"/>
    <w:rsid w:val="00885B7C"/>
    <w:rsid w:val="0088752B"/>
    <w:rsid w:val="0089003C"/>
    <w:rsid w:val="008924A0"/>
    <w:rsid w:val="008927A0"/>
    <w:rsid w:val="0089409A"/>
    <w:rsid w:val="00894207"/>
    <w:rsid w:val="0089456C"/>
    <w:rsid w:val="00894CD6"/>
    <w:rsid w:val="008950CF"/>
    <w:rsid w:val="0089630A"/>
    <w:rsid w:val="00896485"/>
    <w:rsid w:val="0089648B"/>
    <w:rsid w:val="0089672A"/>
    <w:rsid w:val="00896A8F"/>
    <w:rsid w:val="0089704E"/>
    <w:rsid w:val="008977B3"/>
    <w:rsid w:val="008A070C"/>
    <w:rsid w:val="008A0FE2"/>
    <w:rsid w:val="008A1261"/>
    <w:rsid w:val="008A1302"/>
    <w:rsid w:val="008A1C76"/>
    <w:rsid w:val="008A22B7"/>
    <w:rsid w:val="008A2545"/>
    <w:rsid w:val="008A297C"/>
    <w:rsid w:val="008A2A07"/>
    <w:rsid w:val="008A634C"/>
    <w:rsid w:val="008A7D99"/>
    <w:rsid w:val="008B0156"/>
    <w:rsid w:val="008B088B"/>
    <w:rsid w:val="008B288C"/>
    <w:rsid w:val="008B2AC9"/>
    <w:rsid w:val="008B40A2"/>
    <w:rsid w:val="008B4298"/>
    <w:rsid w:val="008B4C30"/>
    <w:rsid w:val="008B53FB"/>
    <w:rsid w:val="008B5E41"/>
    <w:rsid w:val="008B7D75"/>
    <w:rsid w:val="008C0785"/>
    <w:rsid w:val="008C300E"/>
    <w:rsid w:val="008C4226"/>
    <w:rsid w:val="008C4358"/>
    <w:rsid w:val="008C59CD"/>
    <w:rsid w:val="008C6483"/>
    <w:rsid w:val="008C68F7"/>
    <w:rsid w:val="008D19CB"/>
    <w:rsid w:val="008D2467"/>
    <w:rsid w:val="008D4065"/>
    <w:rsid w:val="008D4752"/>
    <w:rsid w:val="008D4A5A"/>
    <w:rsid w:val="008D4F40"/>
    <w:rsid w:val="008D5AD4"/>
    <w:rsid w:val="008D7193"/>
    <w:rsid w:val="008E0932"/>
    <w:rsid w:val="008E11BC"/>
    <w:rsid w:val="008E183E"/>
    <w:rsid w:val="008E2268"/>
    <w:rsid w:val="008E26A9"/>
    <w:rsid w:val="008E3173"/>
    <w:rsid w:val="008E4456"/>
    <w:rsid w:val="008E5221"/>
    <w:rsid w:val="008E5234"/>
    <w:rsid w:val="008E55B1"/>
    <w:rsid w:val="008E5645"/>
    <w:rsid w:val="008E57AB"/>
    <w:rsid w:val="008E5EDE"/>
    <w:rsid w:val="008E6B91"/>
    <w:rsid w:val="008E6F99"/>
    <w:rsid w:val="008E7609"/>
    <w:rsid w:val="008F0286"/>
    <w:rsid w:val="008F12C3"/>
    <w:rsid w:val="008F1672"/>
    <w:rsid w:val="008F1721"/>
    <w:rsid w:val="008F25F6"/>
    <w:rsid w:val="008F4511"/>
    <w:rsid w:val="008F4741"/>
    <w:rsid w:val="008F4B71"/>
    <w:rsid w:val="008F53C6"/>
    <w:rsid w:val="008F54AC"/>
    <w:rsid w:val="008F5593"/>
    <w:rsid w:val="008F572A"/>
    <w:rsid w:val="008F57E0"/>
    <w:rsid w:val="008F5F6A"/>
    <w:rsid w:val="008F67A7"/>
    <w:rsid w:val="008F7203"/>
    <w:rsid w:val="008F7465"/>
    <w:rsid w:val="008F75F1"/>
    <w:rsid w:val="008F764E"/>
    <w:rsid w:val="008F773F"/>
    <w:rsid w:val="008F790D"/>
    <w:rsid w:val="008F79B8"/>
    <w:rsid w:val="009002C7"/>
    <w:rsid w:val="009007E9"/>
    <w:rsid w:val="009008B4"/>
    <w:rsid w:val="00900A86"/>
    <w:rsid w:val="00901337"/>
    <w:rsid w:val="009019F6"/>
    <w:rsid w:val="009021D2"/>
    <w:rsid w:val="009023B6"/>
    <w:rsid w:val="0090250A"/>
    <w:rsid w:val="00903068"/>
    <w:rsid w:val="00903097"/>
    <w:rsid w:val="00904242"/>
    <w:rsid w:val="0090456A"/>
    <w:rsid w:val="00905193"/>
    <w:rsid w:val="00905598"/>
    <w:rsid w:val="009063C3"/>
    <w:rsid w:val="00906869"/>
    <w:rsid w:val="0091029E"/>
    <w:rsid w:val="00910666"/>
    <w:rsid w:val="00911084"/>
    <w:rsid w:val="00911C1E"/>
    <w:rsid w:val="00911D06"/>
    <w:rsid w:val="00912548"/>
    <w:rsid w:val="0091428A"/>
    <w:rsid w:val="00915BCA"/>
    <w:rsid w:val="00916318"/>
    <w:rsid w:val="00916579"/>
    <w:rsid w:val="00917F6D"/>
    <w:rsid w:val="009203E6"/>
    <w:rsid w:val="0092154D"/>
    <w:rsid w:val="00921B48"/>
    <w:rsid w:val="0092456C"/>
    <w:rsid w:val="0092614A"/>
    <w:rsid w:val="009261A4"/>
    <w:rsid w:val="00926706"/>
    <w:rsid w:val="00927158"/>
    <w:rsid w:val="00927809"/>
    <w:rsid w:val="0092C841"/>
    <w:rsid w:val="00930D64"/>
    <w:rsid w:val="00930DC8"/>
    <w:rsid w:val="009314A2"/>
    <w:rsid w:val="00932700"/>
    <w:rsid w:val="00932BD0"/>
    <w:rsid w:val="009336EF"/>
    <w:rsid w:val="00934B3D"/>
    <w:rsid w:val="009359E8"/>
    <w:rsid w:val="00935C7E"/>
    <w:rsid w:val="00935EAE"/>
    <w:rsid w:val="00936658"/>
    <w:rsid w:val="009367B8"/>
    <w:rsid w:val="00936D8D"/>
    <w:rsid w:val="00940560"/>
    <w:rsid w:val="00940D05"/>
    <w:rsid w:val="00941016"/>
    <w:rsid w:val="00941950"/>
    <w:rsid w:val="0094199C"/>
    <w:rsid w:val="00943258"/>
    <w:rsid w:val="00944B96"/>
    <w:rsid w:val="00945C91"/>
    <w:rsid w:val="009460F8"/>
    <w:rsid w:val="00946336"/>
    <w:rsid w:val="00946556"/>
    <w:rsid w:val="00947B3B"/>
    <w:rsid w:val="00947D46"/>
    <w:rsid w:val="009504AF"/>
    <w:rsid w:val="00950F25"/>
    <w:rsid w:val="00951964"/>
    <w:rsid w:val="009529A3"/>
    <w:rsid w:val="00953736"/>
    <w:rsid w:val="009538EC"/>
    <w:rsid w:val="00954882"/>
    <w:rsid w:val="009556E8"/>
    <w:rsid w:val="00955D39"/>
    <w:rsid w:val="00956221"/>
    <w:rsid w:val="009562BC"/>
    <w:rsid w:val="00956576"/>
    <w:rsid w:val="009566E2"/>
    <w:rsid w:val="00956EDF"/>
    <w:rsid w:val="00960CB7"/>
    <w:rsid w:val="00960DF2"/>
    <w:rsid w:val="0096257A"/>
    <w:rsid w:val="00962B69"/>
    <w:rsid w:val="00962BC0"/>
    <w:rsid w:val="00963B4F"/>
    <w:rsid w:val="00963E97"/>
    <w:rsid w:val="00964108"/>
    <w:rsid w:val="00964F54"/>
    <w:rsid w:val="00965369"/>
    <w:rsid w:val="0096757C"/>
    <w:rsid w:val="00967681"/>
    <w:rsid w:val="009702B2"/>
    <w:rsid w:val="009708B8"/>
    <w:rsid w:val="009714F8"/>
    <w:rsid w:val="00971F70"/>
    <w:rsid w:val="0097241E"/>
    <w:rsid w:val="009726D4"/>
    <w:rsid w:val="00972BA5"/>
    <w:rsid w:val="00973DD0"/>
    <w:rsid w:val="009740E6"/>
    <w:rsid w:val="009741B4"/>
    <w:rsid w:val="009744B2"/>
    <w:rsid w:val="00974980"/>
    <w:rsid w:val="00974BBF"/>
    <w:rsid w:val="00975C9E"/>
    <w:rsid w:val="0097637E"/>
    <w:rsid w:val="0097733A"/>
    <w:rsid w:val="00977BBC"/>
    <w:rsid w:val="009816CA"/>
    <w:rsid w:val="00981F56"/>
    <w:rsid w:val="0098246E"/>
    <w:rsid w:val="00983337"/>
    <w:rsid w:val="00983552"/>
    <w:rsid w:val="00983D13"/>
    <w:rsid w:val="00983E4B"/>
    <w:rsid w:val="00984505"/>
    <w:rsid w:val="00984ADD"/>
    <w:rsid w:val="00985CC7"/>
    <w:rsid w:val="00987217"/>
    <w:rsid w:val="0098731D"/>
    <w:rsid w:val="00987C09"/>
    <w:rsid w:val="00987CFB"/>
    <w:rsid w:val="0099010F"/>
    <w:rsid w:val="009912F9"/>
    <w:rsid w:val="009914FF"/>
    <w:rsid w:val="009920C0"/>
    <w:rsid w:val="00992313"/>
    <w:rsid w:val="00992AE5"/>
    <w:rsid w:val="00992C0E"/>
    <w:rsid w:val="00992C13"/>
    <w:rsid w:val="00993B04"/>
    <w:rsid w:val="00993CA3"/>
    <w:rsid w:val="009948E0"/>
    <w:rsid w:val="00994AC0"/>
    <w:rsid w:val="009961B2"/>
    <w:rsid w:val="009962DC"/>
    <w:rsid w:val="009967FB"/>
    <w:rsid w:val="00996C26"/>
    <w:rsid w:val="00997104"/>
    <w:rsid w:val="009A0C1B"/>
    <w:rsid w:val="009A10D6"/>
    <w:rsid w:val="009A18B2"/>
    <w:rsid w:val="009A1D65"/>
    <w:rsid w:val="009A1E05"/>
    <w:rsid w:val="009A208D"/>
    <w:rsid w:val="009A2D25"/>
    <w:rsid w:val="009A30DF"/>
    <w:rsid w:val="009A34F2"/>
    <w:rsid w:val="009A36B4"/>
    <w:rsid w:val="009A3DF5"/>
    <w:rsid w:val="009A458C"/>
    <w:rsid w:val="009A5ADD"/>
    <w:rsid w:val="009A5D26"/>
    <w:rsid w:val="009A6040"/>
    <w:rsid w:val="009A60F2"/>
    <w:rsid w:val="009B0355"/>
    <w:rsid w:val="009B0562"/>
    <w:rsid w:val="009B0642"/>
    <w:rsid w:val="009B0AB7"/>
    <w:rsid w:val="009B0B83"/>
    <w:rsid w:val="009B13DB"/>
    <w:rsid w:val="009B1929"/>
    <w:rsid w:val="009B22E6"/>
    <w:rsid w:val="009B256F"/>
    <w:rsid w:val="009B2A74"/>
    <w:rsid w:val="009B3A89"/>
    <w:rsid w:val="009B47D3"/>
    <w:rsid w:val="009B759A"/>
    <w:rsid w:val="009B7C27"/>
    <w:rsid w:val="009C0BA7"/>
    <w:rsid w:val="009C17A5"/>
    <w:rsid w:val="009C2BF0"/>
    <w:rsid w:val="009C2D17"/>
    <w:rsid w:val="009C3034"/>
    <w:rsid w:val="009C308F"/>
    <w:rsid w:val="009C368C"/>
    <w:rsid w:val="009C47D5"/>
    <w:rsid w:val="009C4E26"/>
    <w:rsid w:val="009C62FE"/>
    <w:rsid w:val="009C6B9E"/>
    <w:rsid w:val="009C6BC8"/>
    <w:rsid w:val="009C6E67"/>
    <w:rsid w:val="009C764A"/>
    <w:rsid w:val="009C7E2A"/>
    <w:rsid w:val="009CC74C"/>
    <w:rsid w:val="009D0F5D"/>
    <w:rsid w:val="009D1046"/>
    <w:rsid w:val="009D1219"/>
    <w:rsid w:val="009D1E0C"/>
    <w:rsid w:val="009D1EC7"/>
    <w:rsid w:val="009D2138"/>
    <w:rsid w:val="009D2243"/>
    <w:rsid w:val="009D232F"/>
    <w:rsid w:val="009D2F88"/>
    <w:rsid w:val="009D3D6D"/>
    <w:rsid w:val="009D4631"/>
    <w:rsid w:val="009D47F1"/>
    <w:rsid w:val="009D48EF"/>
    <w:rsid w:val="009D7185"/>
    <w:rsid w:val="009D75FF"/>
    <w:rsid w:val="009E033D"/>
    <w:rsid w:val="009E04C1"/>
    <w:rsid w:val="009E05A8"/>
    <w:rsid w:val="009E15FC"/>
    <w:rsid w:val="009E22B0"/>
    <w:rsid w:val="009E2476"/>
    <w:rsid w:val="009E2748"/>
    <w:rsid w:val="009E2DFD"/>
    <w:rsid w:val="009E3088"/>
    <w:rsid w:val="009E311B"/>
    <w:rsid w:val="009E6021"/>
    <w:rsid w:val="009E70D5"/>
    <w:rsid w:val="009F0DCB"/>
    <w:rsid w:val="009F2F0F"/>
    <w:rsid w:val="009F38FC"/>
    <w:rsid w:val="009F39BA"/>
    <w:rsid w:val="009F52A0"/>
    <w:rsid w:val="009F5373"/>
    <w:rsid w:val="009F5552"/>
    <w:rsid w:val="009F5890"/>
    <w:rsid w:val="009F6893"/>
    <w:rsid w:val="009F6E47"/>
    <w:rsid w:val="009F757C"/>
    <w:rsid w:val="00A011DF"/>
    <w:rsid w:val="00A017A7"/>
    <w:rsid w:val="00A02082"/>
    <w:rsid w:val="00A022EA"/>
    <w:rsid w:val="00A023A3"/>
    <w:rsid w:val="00A026D6"/>
    <w:rsid w:val="00A02BD2"/>
    <w:rsid w:val="00A0355C"/>
    <w:rsid w:val="00A03714"/>
    <w:rsid w:val="00A040A7"/>
    <w:rsid w:val="00A0451E"/>
    <w:rsid w:val="00A048A0"/>
    <w:rsid w:val="00A04D22"/>
    <w:rsid w:val="00A04E91"/>
    <w:rsid w:val="00A056BF"/>
    <w:rsid w:val="00A05EC0"/>
    <w:rsid w:val="00A0642A"/>
    <w:rsid w:val="00A068FD"/>
    <w:rsid w:val="00A07662"/>
    <w:rsid w:val="00A116E4"/>
    <w:rsid w:val="00A11A66"/>
    <w:rsid w:val="00A132C5"/>
    <w:rsid w:val="00A135A9"/>
    <w:rsid w:val="00A13E40"/>
    <w:rsid w:val="00A147BE"/>
    <w:rsid w:val="00A15095"/>
    <w:rsid w:val="00A20356"/>
    <w:rsid w:val="00A203B9"/>
    <w:rsid w:val="00A20B45"/>
    <w:rsid w:val="00A234AC"/>
    <w:rsid w:val="00A23C78"/>
    <w:rsid w:val="00A24380"/>
    <w:rsid w:val="00A254FE"/>
    <w:rsid w:val="00A2664E"/>
    <w:rsid w:val="00A26668"/>
    <w:rsid w:val="00A27231"/>
    <w:rsid w:val="00A27EEB"/>
    <w:rsid w:val="00A305CF"/>
    <w:rsid w:val="00A3203F"/>
    <w:rsid w:val="00A32539"/>
    <w:rsid w:val="00A32898"/>
    <w:rsid w:val="00A32B7E"/>
    <w:rsid w:val="00A32D73"/>
    <w:rsid w:val="00A3313A"/>
    <w:rsid w:val="00A33B99"/>
    <w:rsid w:val="00A34659"/>
    <w:rsid w:val="00A352D8"/>
    <w:rsid w:val="00A35CAC"/>
    <w:rsid w:val="00A3634B"/>
    <w:rsid w:val="00A36FAA"/>
    <w:rsid w:val="00A372D9"/>
    <w:rsid w:val="00A40183"/>
    <w:rsid w:val="00A404D2"/>
    <w:rsid w:val="00A40A6C"/>
    <w:rsid w:val="00A451F4"/>
    <w:rsid w:val="00A45A4F"/>
    <w:rsid w:val="00A45D07"/>
    <w:rsid w:val="00A46E56"/>
    <w:rsid w:val="00A4730D"/>
    <w:rsid w:val="00A47311"/>
    <w:rsid w:val="00A47C21"/>
    <w:rsid w:val="00A50530"/>
    <w:rsid w:val="00A509FE"/>
    <w:rsid w:val="00A50C29"/>
    <w:rsid w:val="00A511C3"/>
    <w:rsid w:val="00A520D6"/>
    <w:rsid w:val="00A525A6"/>
    <w:rsid w:val="00A52E3A"/>
    <w:rsid w:val="00A5391C"/>
    <w:rsid w:val="00A54B0E"/>
    <w:rsid w:val="00A56BF1"/>
    <w:rsid w:val="00A5706E"/>
    <w:rsid w:val="00A57351"/>
    <w:rsid w:val="00A608E4"/>
    <w:rsid w:val="00A60911"/>
    <w:rsid w:val="00A60A04"/>
    <w:rsid w:val="00A617EC"/>
    <w:rsid w:val="00A62AED"/>
    <w:rsid w:val="00A62F55"/>
    <w:rsid w:val="00A630A4"/>
    <w:rsid w:val="00A63D4F"/>
    <w:rsid w:val="00A63ECF"/>
    <w:rsid w:val="00A648B3"/>
    <w:rsid w:val="00A6560C"/>
    <w:rsid w:val="00A6560D"/>
    <w:rsid w:val="00A65A43"/>
    <w:rsid w:val="00A65CEB"/>
    <w:rsid w:val="00A676E7"/>
    <w:rsid w:val="00A679AD"/>
    <w:rsid w:val="00A704F0"/>
    <w:rsid w:val="00A7052C"/>
    <w:rsid w:val="00A708C3"/>
    <w:rsid w:val="00A71926"/>
    <w:rsid w:val="00A719D1"/>
    <w:rsid w:val="00A71AB8"/>
    <w:rsid w:val="00A71D31"/>
    <w:rsid w:val="00A71F02"/>
    <w:rsid w:val="00A7251A"/>
    <w:rsid w:val="00A72AED"/>
    <w:rsid w:val="00A733F2"/>
    <w:rsid w:val="00A7367F"/>
    <w:rsid w:val="00A73938"/>
    <w:rsid w:val="00A7439D"/>
    <w:rsid w:val="00A74865"/>
    <w:rsid w:val="00A76157"/>
    <w:rsid w:val="00A76D06"/>
    <w:rsid w:val="00A77269"/>
    <w:rsid w:val="00A773B2"/>
    <w:rsid w:val="00A77D3A"/>
    <w:rsid w:val="00A77D7A"/>
    <w:rsid w:val="00A77F73"/>
    <w:rsid w:val="00A805EE"/>
    <w:rsid w:val="00A80D4B"/>
    <w:rsid w:val="00A81230"/>
    <w:rsid w:val="00A8176F"/>
    <w:rsid w:val="00A821CD"/>
    <w:rsid w:val="00A827E0"/>
    <w:rsid w:val="00A834A2"/>
    <w:rsid w:val="00A84290"/>
    <w:rsid w:val="00A843F1"/>
    <w:rsid w:val="00A84805"/>
    <w:rsid w:val="00A85275"/>
    <w:rsid w:val="00A852B3"/>
    <w:rsid w:val="00A8541C"/>
    <w:rsid w:val="00A903B8"/>
    <w:rsid w:val="00A90D67"/>
    <w:rsid w:val="00A9109A"/>
    <w:rsid w:val="00A91DCA"/>
    <w:rsid w:val="00A92D21"/>
    <w:rsid w:val="00A94D24"/>
    <w:rsid w:val="00A94F91"/>
    <w:rsid w:val="00A9528B"/>
    <w:rsid w:val="00A960FE"/>
    <w:rsid w:val="00A970A1"/>
    <w:rsid w:val="00A97789"/>
    <w:rsid w:val="00A9794B"/>
    <w:rsid w:val="00AA0F00"/>
    <w:rsid w:val="00AA0F09"/>
    <w:rsid w:val="00AA1F56"/>
    <w:rsid w:val="00AA227B"/>
    <w:rsid w:val="00AA23BB"/>
    <w:rsid w:val="00AA32A3"/>
    <w:rsid w:val="00AA3442"/>
    <w:rsid w:val="00AA51C4"/>
    <w:rsid w:val="00AA558A"/>
    <w:rsid w:val="00AA5BF7"/>
    <w:rsid w:val="00AA6070"/>
    <w:rsid w:val="00AA6463"/>
    <w:rsid w:val="00AB083B"/>
    <w:rsid w:val="00AB0884"/>
    <w:rsid w:val="00AB0B6B"/>
    <w:rsid w:val="00AB1925"/>
    <w:rsid w:val="00AB1F9E"/>
    <w:rsid w:val="00AB273D"/>
    <w:rsid w:val="00AB29C9"/>
    <w:rsid w:val="00AB3F31"/>
    <w:rsid w:val="00AB59ED"/>
    <w:rsid w:val="00AB5B27"/>
    <w:rsid w:val="00AB5BCD"/>
    <w:rsid w:val="00AB6F24"/>
    <w:rsid w:val="00AB71D4"/>
    <w:rsid w:val="00AB73F8"/>
    <w:rsid w:val="00AB7406"/>
    <w:rsid w:val="00AB7C1D"/>
    <w:rsid w:val="00AC064D"/>
    <w:rsid w:val="00AC204C"/>
    <w:rsid w:val="00AC3612"/>
    <w:rsid w:val="00AC48B2"/>
    <w:rsid w:val="00AC5CC4"/>
    <w:rsid w:val="00AC63FB"/>
    <w:rsid w:val="00AC64DE"/>
    <w:rsid w:val="00AC677F"/>
    <w:rsid w:val="00AC7263"/>
    <w:rsid w:val="00AC79E9"/>
    <w:rsid w:val="00AD0046"/>
    <w:rsid w:val="00AD0D0E"/>
    <w:rsid w:val="00AD1CC5"/>
    <w:rsid w:val="00AD1D53"/>
    <w:rsid w:val="00AD1E63"/>
    <w:rsid w:val="00AD2CC2"/>
    <w:rsid w:val="00AD3BC8"/>
    <w:rsid w:val="00AD3EC9"/>
    <w:rsid w:val="00AD436C"/>
    <w:rsid w:val="00AD4AF6"/>
    <w:rsid w:val="00AD50F4"/>
    <w:rsid w:val="00AD5FAB"/>
    <w:rsid w:val="00AD64C0"/>
    <w:rsid w:val="00AE067D"/>
    <w:rsid w:val="00AE08D9"/>
    <w:rsid w:val="00AE0923"/>
    <w:rsid w:val="00AE0DD6"/>
    <w:rsid w:val="00AE10ED"/>
    <w:rsid w:val="00AE15D9"/>
    <w:rsid w:val="00AE1C86"/>
    <w:rsid w:val="00AE1FED"/>
    <w:rsid w:val="00AF0433"/>
    <w:rsid w:val="00AF086B"/>
    <w:rsid w:val="00AF1251"/>
    <w:rsid w:val="00AF15C8"/>
    <w:rsid w:val="00AF1BB6"/>
    <w:rsid w:val="00AF25C8"/>
    <w:rsid w:val="00AF2C9A"/>
    <w:rsid w:val="00AF2D5A"/>
    <w:rsid w:val="00AF380E"/>
    <w:rsid w:val="00AF3F38"/>
    <w:rsid w:val="00AF4B42"/>
    <w:rsid w:val="00AF5786"/>
    <w:rsid w:val="00AF62C9"/>
    <w:rsid w:val="00AF6826"/>
    <w:rsid w:val="00AF6FB4"/>
    <w:rsid w:val="00AF70D8"/>
    <w:rsid w:val="00AF74CF"/>
    <w:rsid w:val="00AF7918"/>
    <w:rsid w:val="00AF7DB1"/>
    <w:rsid w:val="00B0005A"/>
    <w:rsid w:val="00B01CC2"/>
    <w:rsid w:val="00B02350"/>
    <w:rsid w:val="00B029EA"/>
    <w:rsid w:val="00B02E15"/>
    <w:rsid w:val="00B02ED1"/>
    <w:rsid w:val="00B030F8"/>
    <w:rsid w:val="00B03579"/>
    <w:rsid w:val="00B03E6D"/>
    <w:rsid w:val="00B0543A"/>
    <w:rsid w:val="00B054FA"/>
    <w:rsid w:val="00B0569C"/>
    <w:rsid w:val="00B05F08"/>
    <w:rsid w:val="00B06079"/>
    <w:rsid w:val="00B06976"/>
    <w:rsid w:val="00B06DB1"/>
    <w:rsid w:val="00B072AE"/>
    <w:rsid w:val="00B07442"/>
    <w:rsid w:val="00B079E7"/>
    <w:rsid w:val="00B1064E"/>
    <w:rsid w:val="00B109B0"/>
    <w:rsid w:val="00B10FB1"/>
    <w:rsid w:val="00B117BA"/>
    <w:rsid w:val="00B124E7"/>
    <w:rsid w:val="00B125D8"/>
    <w:rsid w:val="00B12E63"/>
    <w:rsid w:val="00B12EEF"/>
    <w:rsid w:val="00B13822"/>
    <w:rsid w:val="00B13B13"/>
    <w:rsid w:val="00B13E6B"/>
    <w:rsid w:val="00B149F1"/>
    <w:rsid w:val="00B14B51"/>
    <w:rsid w:val="00B167A2"/>
    <w:rsid w:val="00B16849"/>
    <w:rsid w:val="00B16D3F"/>
    <w:rsid w:val="00B174C3"/>
    <w:rsid w:val="00B178BD"/>
    <w:rsid w:val="00B17A0B"/>
    <w:rsid w:val="00B20D8C"/>
    <w:rsid w:val="00B20DFC"/>
    <w:rsid w:val="00B21001"/>
    <w:rsid w:val="00B21354"/>
    <w:rsid w:val="00B21B7B"/>
    <w:rsid w:val="00B224E1"/>
    <w:rsid w:val="00B24DCF"/>
    <w:rsid w:val="00B25EB3"/>
    <w:rsid w:val="00B266BC"/>
    <w:rsid w:val="00B27D43"/>
    <w:rsid w:val="00B3258E"/>
    <w:rsid w:val="00B328E0"/>
    <w:rsid w:val="00B32ABA"/>
    <w:rsid w:val="00B32FEC"/>
    <w:rsid w:val="00B33919"/>
    <w:rsid w:val="00B33E1E"/>
    <w:rsid w:val="00B34658"/>
    <w:rsid w:val="00B3468E"/>
    <w:rsid w:val="00B35B87"/>
    <w:rsid w:val="00B3614A"/>
    <w:rsid w:val="00B37827"/>
    <w:rsid w:val="00B37EAA"/>
    <w:rsid w:val="00B407EC"/>
    <w:rsid w:val="00B40DED"/>
    <w:rsid w:val="00B40E3B"/>
    <w:rsid w:val="00B41C48"/>
    <w:rsid w:val="00B42261"/>
    <w:rsid w:val="00B42A29"/>
    <w:rsid w:val="00B42D9C"/>
    <w:rsid w:val="00B43629"/>
    <w:rsid w:val="00B43643"/>
    <w:rsid w:val="00B451DE"/>
    <w:rsid w:val="00B452F7"/>
    <w:rsid w:val="00B4594E"/>
    <w:rsid w:val="00B46684"/>
    <w:rsid w:val="00B47F2E"/>
    <w:rsid w:val="00B514F5"/>
    <w:rsid w:val="00B51E9D"/>
    <w:rsid w:val="00B524D7"/>
    <w:rsid w:val="00B52852"/>
    <w:rsid w:val="00B53841"/>
    <w:rsid w:val="00B54322"/>
    <w:rsid w:val="00B543DC"/>
    <w:rsid w:val="00B54577"/>
    <w:rsid w:val="00B54676"/>
    <w:rsid w:val="00B54CFC"/>
    <w:rsid w:val="00B55B9F"/>
    <w:rsid w:val="00B562A2"/>
    <w:rsid w:val="00B56D02"/>
    <w:rsid w:val="00B609B4"/>
    <w:rsid w:val="00B60EA8"/>
    <w:rsid w:val="00B62BAD"/>
    <w:rsid w:val="00B62C3B"/>
    <w:rsid w:val="00B63E9D"/>
    <w:rsid w:val="00B64548"/>
    <w:rsid w:val="00B659E9"/>
    <w:rsid w:val="00B65A89"/>
    <w:rsid w:val="00B65EBC"/>
    <w:rsid w:val="00B66B4D"/>
    <w:rsid w:val="00B66CBB"/>
    <w:rsid w:val="00B671EE"/>
    <w:rsid w:val="00B677A5"/>
    <w:rsid w:val="00B70CB6"/>
    <w:rsid w:val="00B73A25"/>
    <w:rsid w:val="00B744BF"/>
    <w:rsid w:val="00B746CF"/>
    <w:rsid w:val="00B747D1"/>
    <w:rsid w:val="00B74BB2"/>
    <w:rsid w:val="00B75DF0"/>
    <w:rsid w:val="00B76840"/>
    <w:rsid w:val="00B76BCD"/>
    <w:rsid w:val="00B76D7D"/>
    <w:rsid w:val="00B76E0B"/>
    <w:rsid w:val="00B76FC2"/>
    <w:rsid w:val="00B7777A"/>
    <w:rsid w:val="00B8031C"/>
    <w:rsid w:val="00B81031"/>
    <w:rsid w:val="00B811E1"/>
    <w:rsid w:val="00B815A1"/>
    <w:rsid w:val="00B81606"/>
    <w:rsid w:val="00B82363"/>
    <w:rsid w:val="00B8287F"/>
    <w:rsid w:val="00B83111"/>
    <w:rsid w:val="00B83157"/>
    <w:rsid w:val="00B83483"/>
    <w:rsid w:val="00B841D6"/>
    <w:rsid w:val="00B84E37"/>
    <w:rsid w:val="00B857FF"/>
    <w:rsid w:val="00B86349"/>
    <w:rsid w:val="00B86392"/>
    <w:rsid w:val="00B8676A"/>
    <w:rsid w:val="00B869D0"/>
    <w:rsid w:val="00B8710B"/>
    <w:rsid w:val="00B872DB"/>
    <w:rsid w:val="00B87882"/>
    <w:rsid w:val="00B90428"/>
    <w:rsid w:val="00B908A0"/>
    <w:rsid w:val="00B91E8D"/>
    <w:rsid w:val="00B922FB"/>
    <w:rsid w:val="00B92372"/>
    <w:rsid w:val="00B92E30"/>
    <w:rsid w:val="00B934D8"/>
    <w:rsid w:val="00B93A3A"/>
    <w:rsid w:val="00B961D1"/>
    <w:rsid w:val="00B9643C"/>
    <w:rsid w:val="00B96B40"/>
    <w:rsid w:val="00B96C19"/>
    <w:rsid w:val="00B972E2"/>
    <w:rsid w:val="00B97774"/>
    <w:rsid w:val="00B97C95"/>
    <w:rsid w:val="00BA0B75"/>
    <w:rsid w:val="00BA0E15"/>
    <w:rsid w:val="00BA1317"/>
    <w:rsid w:val="00BA1FD6"/>
    <w:rsid w:val="00BA21BD"/>
    <w:rsid w:val="00BA271B"/>
    <w:rsid w:val="00BA3C1A"/>
    <w:rsid w:val="00BA4244"/>
    <w:rsid w:val="00BA4D4E"/>
    <w:rsid w:val="00BA4D59"/>
    <w:rsid w:val="00BA57EB"/>
    <w:rsid w:val="00BA610E"/>
    <w:rsid w:val="00BA67CC"/>
    <w:rsid w:val="00BA6E1D"/>
    <w:rsid w:val="00BA78F1"/>
    <w:rsid w:val="00BB1A40"/>
    <w:rsid w:val="00BB3511"/>
    <w:rsid w:val="00BB3AC6"/>
    <w:rsid w:val="00BB4025"/>
    <w:rsid w:val="00BB4B77"/>
    <w:rsid w:val="00BB5B5C"/>
    <w:rsid w:val="00BB63A4"/>
    <w:rsid w:val="00BB6FB1"/>
    <w:rsid w:val="00BB717F"/>
    <w:rsid w:val="00BB7DB2"/>
    <w:rsid w:val="00BC0248"/>
    <w:rsid w:val="00BC07F3"/>
    <w:rsid w:val="00BC1A38"/>
    <w:rsid w:val="00BC2BDE"/>
    <w:rsid w:val="00BC2BFA"/>
    <w:rsid w:val="00BC31A5"/>
    <w:rsid w:val="00BC3F29"/>
    <w:rsid w:val="00BC42BC"/>
    <w:rsid w:val="00BC4E6D"/>
    <w:rsid w:val="00BC5DC1"/>
    <w:rsid w:val="00BC6199"/>
    <w:rsid w:val="00BC6543"/>
    <w:rsid w:val="00BC72C1"/>
    <w:rsid w:val="00BC778B"/>
    <w:rsid w:val="00BD0F19"/>
    <w:rsid w:val="00BD2A99"/>
    <w:rsid w:val="00BD3459"/>
    <w:rsid w:val="00BD35A1"/>
    <w:rsid w:val="00BD3802"/>
    <w:rsid w:val="00BD4F55"/>
    <w:rsid w:val="00BD590F"/>
    <w:rsid w:val="00BD59A0"/>
    <w:rsid w:val="00BD645B"/>
    <w:rsid w:val="00BD66D6"/>
    <w:rsid w:val="00BD683E"/>
    <w:rsid w:val="00BD6E6C"/>
    <w:rsid w:val="00BD76CC"/>
    <w:rsid w:val="00BD7763"/>
    <w:rsid w:val="00BD7877"/>
    <w:rsid w:val="00BD7C6E"/>
    <w:rsid w:val="00BD7FAD"/>
    <w:rsid w:val="00BE08FD"/>
    <w:rsid w:val="00BE0D57"/>
    <w:rsid w:val="00BE384B"/>
    <w:rsid w:val="00BE3AC5"/>
    <w:rsid w:val="00BE45A7"/>
    <w:rsid w:val="00BE5204"/>
    <w:rsid w:val="00BE5475"/>
    <w:rsid w:val="00BF0366"/>
    <w:rsid w:val="00BF0700"/>
    <w:rsid w:val="00BF07D1"/>
    <w:rsid w:val="00BF0D72"/>
    <w:rsid w:val="00BF1383"/>
    <w:rsid w:val="00BF1BF5"/>
    <w:rsid w:val="00BF2026"/>
    <w:rsid w:val="00BF20CD"/>
    <w:rsid w:val="00BF2122"/>
    <w:rsid w:val="00BF2D7B"/>
    <w:rsid w:val="00BF33DA"/>
    <w:rsid w:val="00BF3451"/>
    <w:rsid w:val="00BF351C"/>
    <w:rsid w:val="00BF4178"/>
    <w:rsid w:val="00BF4C08"/>
    <w:rsid w:val="00BF4D03"/>
    <w:rsid w:val="00BF77B2"/>
    <w:rsid w:val="00C020E1"/>
    <w:rsid w:val="00C02A86"/>
    <w:rsid w:val="00C04293"/>
    <w:rsid w:val="00C05261"/>
    <w:rsid w:val="00C0614E"/>
    <w:rsid w:val="00C100A1"/>
    <w:rsid w:val="00C10490"/>
    <w:rsid w:val="00C112F4"/>
    <w:rsid w:val="00C113EF"/>
    <w:rsid w:val="00C11950"/>
    <w:rsid w:val="00C129E3"/>
    <w:rsid w:val="00C1349F"/>
    <w:rsid w:val="00C13CE9"/>
    <w:rsid w:val="00C13E94"/>
    <w:rsid w:val="00C15715"/>
    <w:rsid w:val="00C1587A"/>
    <w:rsid w:val="00C15D4D"/>
    <w:rsid w:val="00C15FB6"/>
    <w:rsid w:val="00C1640C"/>
    <w:rsid w:val="00C168B7"/>
    <w:rsid w:val="00C16ACC"/>
    <w:rsid w:val="00C16EB5"/>
    <w:rsid w:val="00C17686"/>
    <w:rsid w:val="00C17846"/>
    <w:rsid w:val="00C20315"/>
    <w:rsid w:val="00C20546"/>
    <w:rsid w:val="00C2062C"/>
    <w:rsid w:val="00C22A0C"/>
    <w:rsid w:val="00C22A4E"/>
    <w:rsid w:val="00C233C9"/>
    <w:rsid w:val="00C2355F"/>
    <w:rsid w:val="00C243BD"/>
    <w:rsid w:val="00C2467E"/>
    <w:rsid w:val="00C24B3C"/>
    <w:rsid w:val="00C2592D"/>
    <w:rsid w:val="00C25B7C"/>
    <w:rsid w:val="00C26ABA"/>
    <w:rsid w:val="00C26ADB"/>
    <w:rsid w:val="00C270CB"/>
    <w:rsid w:val="00C27E9E"/>
    <w:rsid w:val="00C30792"/>
    <w:rsid w:val="00C30B06"/>
    <w:rsid w:val="00C33286"/>
    <w:rsid w:val="00C33294"/>
    <w:rsid w:val="00C3359A"/>
    <w:rsid w:val="00C34606"/>
    <w:rsid w:val="00C357BB"/>
    <w:rsid w:val="00C3635F"/>
    <w:rsid w:val="00C366C9"/>
    <w:rsid w:val="00C37462"/>
    <w:rsid w:val="00C377A4"/>
    <w:rsid w:val="00C37DB5"/>
    <w:rsid w:val="00C40BDF"/>
    <w:rsid w:val="00C40C97"/>
    <w:rsid w:val="00C41DFA"/>
    <w:rsid w:val="00C42208"/>
    <w:rsid w:val="00C4283E"/>
    <w:rsid w:val="00C42A26"/>
    <w:rsid w:val="00C4317F"/>
    <w:rsid w:val="00C43356"/>
    <w:rsid w:val="00C4443D"/>
    <w:rsid w:val="00C46079"/>
    <w:rsid w:val="00C46623"/>
    <w:rsid w:val="00C4679B"/>
    <w:rsid w:val="00C5019A"/>
    <w:rsid w:val="00C50904"/>
    <w:rsid w:val="00C50F1B"/>
    <w:rsid w:val="00C51276"/>
    <w:rsid w:val="00C52DB8"/>
    <w:rsid w:val="00C52EC2"/>
    <w:rsid w:val="00C53A4D"/>
    <w:rsid w:val="00C54800"/>
    <w:rsid w:val="00C55832"/>
    <w:rsid w:val="00C558BD"/>
    <w:rsid w:val="00C571B8"/>
    <w:rsid w:val="00C579C1"/>
    <w:rsid w:val="00C57D7A"/>
    <w:rsid w:val="00C57DC5"/>
    <w:rsid w:val="00C60BA5"/>
    <w:rsid w:val="00C60D57"/>
    <w:rsid w:val="00C6111C"/>
    <w:rsid w:val="00C61D2F"/>
    <w:rsid w:val="00C64124"/>
    <w:rsid w:val="00C65EF3"/>
    <w:rsid w:val="00C676DD"/>
    <w:rsid w:val="00C67724"/>
    <w:rsid w:val="00C70308"/>
    <w:rsid w:val="00C7060B"/>
    <w:rsid w:val="00C70BBE"/>
    <w:rsid w:val="00C71662"/>
    <w:rsid w:val="00C72053"/>
    <w:rsid w:val="00C7224A"/>
    <w:rsid w:val="00C72AD6"/>
    <w:rsid w:val="00C72BCE"/>
    <w:rsid w:val="00C742CE"/>
    <w:rsid w:val="00C748F5"/>
    <w:rsid w:val="00C74B1D"/>
    <w:rsid w:val="00C74BB2"/>
    <w:rsid w:val="00C756CA"/>
    <w:rsid w:val="00C75797"/>
    <w:rsid w:val="00C75C36"/>
    <w:rsid w:val="00C75DC8"/>
    <w:rsid w:val="00C76356"/>
    <w:rsid w:val="00C771C6"/>
    <w:rsid w:val="00C77702"/>
    <w:rsid w:val="00C77FAE"/>
    <w:rsid w:val="00C80358"/>
    <w:rsid w:val="00C80780"/>
    <w:rsid w:val="00C81121"/>
    <w:rsid w:val="00C81229"/>
    <w:rsid w:val="00C81438"/>
    <w:rsid w:val="00C81518"/>
    <w:rsid w:val="00C81748"/>
    <w:rsid w:val="00C81B79"/>
    <w:rsid w:val="00C836F3"/>
    <w:rsid w:val="00C84EFB"/>
    <w:rsid w:val="00C85556"/>
    <w:rsid w:val="00C85B15"/>
    <w:rsid w:val="00C869C3"/>
    <w:rsid w:val="00C86F72"/>
    <w:rsid w:val="00C8772C"/>
    <w:rsid w:val="00C87942"/>
    <w:rsid w:val="00C87FFA"/>
    <w:rsid w:val="00C90249"/>
    <w:rsid w:val="00C90E79"/>
    <w:rsid w:val="00C92CB3"/>
    <w:rsid w:val="00C92F8F"/>
    <w:rsid w:val="00C9495F"/>
    <w:rsid w:val="00C94B2F"/>
    <w:rsid w:val="00C94D43"/>
    <w:rsid w:val="00C954D3"/>
    <w:rsid w:val="00C960D9"/>
    <w:rsid w:val="00C9634F"/>
    <w:rsid w:val="00C967EB"/>
    <w:rsid w:val="00C96A09"/>
    <w:rsid w:val="00CA0E20"/>
    <w:rsid w:val="00CA1094"/>
    <w:rsid w:val="00CA11FA"/>
    <w:rsid w:val="00CA14A4"/>
    <w:rsid w:val="00CA155B"/>
    <w:rsid w:val="00CA20BC"/>
    <w:rsid w:val="00CA26C3"/>
    <w:rsid w:val="00CA302E"/>
    <w:rsid w:val="00CA373B"/>
    <w:rsid w:val="00CA3EE1"/>
    <w:rsid w:val="00CA40AE"/>
    <w:rsid w:val="00CA50BB"/>
    <w:rsid w:val="00CA5B0D"/>
    <w:rsid w:val="00CA69B6"/>
    <w:rsid w:val="00CA7297"/>
    <w:rsid w:val="00CB0D9B"/>
    <w:rsid w:val="00CB1BA9"/>
    <w:rsid w:val="00CB2589"/>
    <w:rsid w:val="00CB426A"/>
    <w:rsid w:val="00CB4E9E"/>
    <w:rsid w:val="00CB5DA7"/>
    <w:rsid w:val="00CB5F7F"/>
    <w:rsid w:val="00CB6225"/>
    <w:rsid w:val="00CB6AB2"/>
    <w:rsid w:val="00CC0773"/>
    <w:rsid w:val="00CC1346"/>
    <w:rsid w:val="00CC1698"/>
    <w:rsid w:val="00CC1C3C"/>
    <w:rsid w:val="00CC505B"/>
    <w:rsid w:val="00CC5086"/>
    <w:rsid w:val="00CC50C1"/>
    <w:rsid w:val="00CC5C27"/>
    <w:rsid w:val="00CC5EBF"/>
    <w:rsid w:val="00CC6348"/>
    <w:rsid w:val="00CC64EE"/>
    <w:rsid w:val="00CC6FED"/>
    <w:rsid w:val="00CC7530"/>
    <w:rsid w:val="00CD00D3"/>
    <w:rsid w:val="00CD0CC3"/>
    <w:rsid w:val="00CD1297"/>
    <w:rsid w:val="00CD1611"/>
    <w:rsid w:val="00CD170B"/>
    <w:rsid w:val="00CD20D2"/>
    <w:rsid w:val="00CD20D6"/>
    <w:rsid w:val="00CD2A3B"/>
    <w:rsid w:val="00CD30FD"/>
    <w:rsid w:val="00CD35D0"/>
    <w:rsid w:val="00CD3985"/>
    <w:rsid w:val="00CD5339"/>
    <w:rsid w:val="00CD53B5"/>
    <w:rsid w:val="00CD53CF"/>
    <w:rsid w:val="00CD604E"/>
    <w:rsid w:val="00CD6091"/>
    <w:rsid w:val="00CD791E"/>
    <w:rsid w:val="00CE0050"/>
    <w:rsid w:val="00CE090F"/>
    <w:rsid w:val="00CE0B77"/>
    <w:rsid w:val="00CE0CC5"/>
    <w:rsid w:val="00CE1ED8"/>
    <w:rsid w:val="00CE2587"/>
    <w:rsid w:val="00CE2E91"/>
    <w:rsid w:val="00CE30A9"/>
    <w:rsid w:val="00CE3635"/>
    <w:rsid w:val="00CE3F33"/>
    <w:rsid w:val="00CE51AC"/>
    <w:rsid w:val="00CE547C"/>
    <w:rsid w:val="00CE574E"/>
    <w:rsid w:val="00CF00BA"/>
    <w:rsid w:val="00CF026A"/>
    <w:rsid w:val="00CF0898"/>
    <w:rsid w:val="00CF157B"/>
    <w:rsid w:val="00CF1C6D"/>
    <w:rsid w:val="00CF1CD1"/>
    <w:rsid w:val="00CF1DF7"/>
    <w:rsid w:val="00CF323B"/>
    <w:rsid w:val="00CF3770"/>
    <w:rsid w:val="00CF4149"/>
    <w:rsid w:val="00CF46F0"/>
    <w:rsid w:val="00CF4991"/>
    <w:rsid w:val="00CF4F3E"/>
    <w:rsid w:val="00CF52CA"/>
    <w:rsid w:val="00CF5673"/>
    <w:rsid w:val="00CF5CAF"/>
    <w:rsid w:val="00CF5EFE"/>
    <w:rsid w:val="00CF7B7E"/>
    <w:rsid w:val="00CF7DA3"/>
    <w:rsid w:val="00D00173"/>
    <w:rsid w:val="00D004F9"/>
    <w:rsid w:val="00D004FD"/>
    <w:rsid w:val="00D00C73"/>
    <w:rsid w:val="00D00E6A"/>
    <w:rsid w:val="00D01478"/>
    <w:rsid w:val="00D0249A"/>
    <w:rsid w:val="00D0513E"/>
    <w:rsid w:val="00D052FA"/>
    <w:rsid w:val="00D05823"/>
    <w:rsid w:val="00D06CEA"/>
    <w:rsid w:val="00D06FE5"/>
    <w:rsid w:val="00D07004"/>
    <w:rsid w:val="00D0747E"/>
    <w:rsid w:val="00D0796D"/>
    <w:rsid w:val="00D1101D"/>
    <w:rsid w:val="00D116C0"/>
    <w:rsid w:val="00D12C92"/>
    <w:rsid w:val="00D12CF4"/>
    <w:rsid w:val="00D13ADD"/>
    <w:rsid w:val="00D13B09"/>
    <w:rsid w:val="00D16993"/>
    <w:rsid w:val="00D17C3D"/>
    <w:rsid w:val="00D20011"/>
    <w:rsid w:val="00D200CA"/>
    <w:rsid w:val="00D20451"/>
    <w:rsid w:val="00D20781"/>
    <w:rsid w:val="00D208AC"/>
    <w:rsid w:val="00D224EC"/>
    <w:rsid w:val="00D252F7"/>
    <w:rsid w:val="00D25C32"/>
    <w:rsid w:val="00D263E3"/>
    <w:rsid w:val="00D2790E"/>
    <w:rsid w:val="00D2792E"/>
    <w:rsid w:val="00D27C87"/>
    <w:rsid w:val="00D3118E"/>
    <w:rsid w:val="00D31F90"/>
    <w:rsid w:val="00D32E3C"/>
    <w:rsid w:val="00D34666"/>
    <w:rsid w:val="00D3610C"/>
    <w:rsid w:val="00D36245"/>
    <w:rsid w:val="00D36466"/>
    <w:rsid w:val="00D378A9"/>
    <w:rsid w:val="00D40294"/>
    <w:rsid w:val="00D413B8"/>
    <w:rsid w:val="00D42062"/>
    <w:rsid w:val="00D4236D"/>
    <w:rsid w:val="00D428F9"/>
    <w:rsid w:val="00D43683"/>
    <w:rsid w:val="00D438D5"/>
    <w:rsid w:val="00D4448B"/>
    <w:rsid w:val="00D44E48"/>
    <w:rsid w:val="00D454A6"/>
    <w:rsid w:val="00D47E9E"/>
    <w:rsid w:val="00D501D6"/>
    <w:rsid w:val="00D504B5"/>
    <w:rsid w:val="00D5053B"/>
    <w:rsid w:val="00D507BF"/>
    <w:rsid w:val="00D519D4"/>
    <w:rsid w:val="00D52361"/>
    <w:rsid w:val="00D528FA"/>
    <w:rsid w:val="00D5320E"/>
    <w:rsid w:val="00D53883"/>
    <w:rsid w:val="00D53F66"/>
    <w:rsid w:val="00D54152"/>
    <w:rsid w:val="00D5428A"/>
    <w:rsid w:val="00D5432B"/>
    <w:rsid w:val="00D5452E"/>
    <w:rsid w:val="00D54BAA"/>
    <w:rsid w:val="00D55578"/>
    <w:rsid w:val="00D55B01"/>
    <w:rsid w:val="00D5695A"/>
    <w:rsid w:val="00D571DC"/>
    <w:rsid w:val="00D574D4"/>
    <w:rsid w:val="00D57909"/>
    <w:rsid w:val="00D62554"/>
    <w:rsid w:val="00D62ED0"/>
    <w:rsid w:val="00D631FC"/>
    <w:rsid w:val="00D6342D"/>
    <w:rsid w:val="00D63649"/>
    <w:rsid w:val="00D64DDA"/>
    <w:rsid w:val="00D654F0"/>
    <w:rsid w:val="00D65DC2"/>
    <w:rsid w:val="00D668F1"/>
    <w:rsid w:val="00D66BDD"/>
    <w:rsid w:val="00D67A51"/>
    <w:rsid w:val="00D67A83"/>
    <w:rsid w:val="00D70817"/>
    <w:rsid w:val="00D71264"/>
    <w:rsid w:val="00D72207"/>
    <w:rsid w:val="00D72492"/>
    <w:rsid w:val="00D72515"/>
    <w:rsid w:val="00D7251D"/>
    <w:rsid w:val="00D72A88"/>
    <w:rsid w:val="00D72B4D"/>
    <w:rsid w:val="00D74B6C"/>
    <w:rsid w:val="00D7510D"/>
    <w:rsid w:val="00D756AF"/>
    <w:rsid w:val="00D75CA1"/>
    <w:rsid w:val="00D778F8"/>
    <w:rsid w:val="00D81B01"/>
    <w:rsid w:val="00D8221A"/>
    <w:rsid w:val="00D82488"/>
    <w:rsid w:val="00D838BE"/>
    <w:rsid w:val="00D83C52"/>
    <w:rsid w:val="00D83CB2"/>
    <w:rsid w:val="00D83DCE"/>
    <w:rsid w:val="00D841C3"/>
    <w:rsid w:val="00D85777"/>
    <w:rsid w:val="00D864DA"/>
    <w:rsid w:val="00D866D8"/>
    <w:rsid w:val="00D879F2"/>
    <w:rsid w:val="00D901EE"/>
    <w:rsid w:val="00D9063C"/>
    <w:rsid w:val="00D91830"/>
    <w:rsid w:val="00D9261E"/>
    <w:rsid w:val="00D92E7E"/>
    <w:rsid w:val="00D9333C"/>
    <w:rsid w:val="00D93AE2"/>
    <w:rsid w:val="00D93B89"/>
    <w:rsid w:val="00D93FC7"/>
    <w:rsid w:val="00D94073"/>
    <w:rsid w:val="00D943FD"/>
    <w:rsid w:val="00D94443"/>
    <w:rsid w:val="00D94ED6"/>
    <w:rsid w:val="00D951CC"/>
    <w:rsid w:val="00D958C0"/>
    <w:rsid w:val="00D95BAA"/>
    <w:rsid w:val="00D965D0"/>
    <w:rsid w:val="00D974EC"/>
    <w:rsid w:val="00D97536"/>
    <w:rsid w:val="00D975AA"/>
    <w:rsid w:val="00D97898"/>
    <w:rsid w:val="00D97AF7"/>
    <w:rsid w:val="00D97DEA"/>
    <w:rsid w:val="00DA068D"/>
    <w:rsid w:val="00DA072C"/>
    <w:rsid w:val="00DA0AD4"/>
    <w:rsid w:val="00DA11CA"/>
    <w:rsid w:val="00DA1741"/>
    <w:rsid w:val="00DA1EB5"/>
    <w:rsid w:val="00DA20CA"/>
    <w:rsid w:val="00DA2779"/>
    <w:rsid w:val="00DA2955"/>
    <w:rsid w:val="00DA2AFD"/>
    <w:rsid w:val="00DA3300"/>
    <w:rsid w:val="00DA3875"/>
    <w:rsid w:val="00DA4411"/>
    <w:rsid w:val="00DA51AE"/>
    <w:rsid w:val="00DA6372"/>
    <w:rsid w:val="00DA7444"/>
    <w:rsid w:val="00DA93B3"/>
    <w:rsid w:val="00DB00B7"/>
    <w:rsid w:val="00DB0262"/>
    <w:rsid w:val="00DB2393"/>
    <w:rsid w:val="00DB2C7D"/>
    <w:rsid w:val="00DB4053"/>
    <w:rsid w:val="00DB54CC"/>
    <w:rsid w:val="00DB667D"/>
    <w:rsid w:val="00DB6C39"/>
    <w:rsid w:val="00DB7AA5"/>
    <w:rsid w:val="00DC3181"/>
    <w:rsid w:val="00DC4438"/>
    <w:rsid w:val="00DC45F9"/>
    <w:rsid w:val="00DC471E"/>
    <w:rsid w:val="00DC56C4"/>
    <w:rsid w:val="00DC58D9"/>
    <w:rsid w:val="00DC5DB1"/>
    <w:rsid w:val="00DC6367"/>
    <w:rsid w:val="00DC70CE"/>
    <w:rsid w:val="00DC717A"/>
    <w:rsid w:val="00DC7883"/>
    <w:rsid w:val="00DC7C89"/>
    <w:rsid w:val="00DC7EC5"/>
    <w:rsid w:val="00DD0FE9"/>
    <w:rsid w:val="00DD1574"/>
    <w:rsid w:val="00DD1FBF"/>
    <w:rsid w:val="00DD29D7"/>
    <w:rsid w:val="00DD31C1"/>
    <w:rsid w:val="00DD3DD4"/>
    <w:rsid w:val="00DD3EEC"/>
    <w:rsid w:val="00DD3F8C"/>
    <w:rsid w:val="00DD4250"/>
    <w:rsid w:val="00DD43E8"/>
    <w:rsid w:val="00DD5559"/>
    <w:rsid w:val="00DD58AB"/>
    <w:rsid w:val="00DD607F"/>
    <w:rsid w:val="00DD6378"/>
    <w:rsid w:val="00DD724C"/>
    <w:rsid w:val="00DE00AB"/>
    <w:rsid w:val="00DE023A"/>
    <w:rsid w:val="00DE09A0"/>
    <w:rsid w:val="00DE109B"/>
    <w:rsid w:val="00DE2053"/>
    <w:rsid w:val="00DE22BC"/>
    <w:rsid w:val="00DE28B6"/>
    <w:rsid w:val="00DE33C9"/>
    <w:rsid w:val="00DE44D2"/>
    <w:rsid w:val="00DE4EC4"/>
    <w:rsid w:val="00DE5282"/>
    <w:rsid w:val="00DE548A"/>
    <w:rsid w:val="00DE60F5"/>
    <w:rsid w:val="00DE6913"/>
    <w:rsid w:val="00DE7399"/>
    <w:rsid w:val="00DE7EE6"/>
    <w:rsid w:val="00DE7F7B"/>
    <w:rsid w:val="00DF054A"/>
    <w:rsid w:val="00DF0CED"/>
    <w:rsid w:val="00DF217A"/>
    <w:rsid w:val="00DF250D"/>
    <w:rsid w:val="00DF2926"/>
    <w:rsid w:val="00DF2B9B"/>
    <w:rsid w:val="00DF34BC"/>
    <w:rsid w:val="00DF3D49"/>
    <w:rsid w:val="00DF42AD"/>
    <w:rsid w:val="00DF4C8D"/>
    <w:rsid w:val="00DF53ED"/>
    <w:rsid w:val="00DF638A"/>
    <w:rsid w:val="00DF6F1F"/>
    <w:rsid w:val="00DF705C"/>
    <w:rsid w:val="00DF757D"/>
    <w:rsid w:val="00DF7F6D"/>
    <w:rsid w:val="00E01032"/>
    <w:rsid w:val="00E01F96"/>
    <w:rsid w:val="00E03977"/>
    <w:rsid w:val="00E07BC5"/>
    <w:rsid w:val="00E07C0E"/>
    <w:rsid w:val="00E106E4"/>
    <w:rsid w:val="00E10AA0"/>
    <w:rsid w:val="00E1181F"/>
    <w:rsid w:val="00E12666"/>
    <w:rsid w:val="00E126F0"/>
    <w:rsid w:val="00E12935"/>
    <w:rsid w:val="00E13290"/>
    <w:rsid w:val="00E13E37"/>
    <w:rsid w:val="00E1445A"/>
    <w:rsid w:val="00E149C3"/>
    <w:rsid w:val="00E14B5E"/>
    <w:rsid w:val="00E14C10"/>
    <w:rsid w:val="00E14FB2"/>
    <w:rsid w:val="00E15172"/>
    <w:rsid w:val="00E15696"/>
    <w:rsid w:val="00E159B3"/>
    <w:rsid w:val="00E1615F"/>
    <w:rsid w:val="00E16354"/>
    <w:rsid w:val="00E17A83"/>
    <w:rsid w:val="00E20259"/>
    <w:rsid w:val="00E2054F"/>
    <w:rsid w:val="00E208C4"/>
    <w:rsid w:val="00E20996"/>
    <w:rsid w:val="00E21DCD"/>
    <w:rsid w:val="00E21E18"/>
    <w:rsid w:val="00E22039"/>
    <w:rsid w:val="00E22710"/>
    <w:rsid w:val="00E22908"/>
    <w:rsid w:val="00E2335F"/>
    <w:rsid w:val="00E23808"/>
    <w:rsid w:val="00E23C26"/>
    <w:rsid w:val="00E23C5F"/>
    <w:rsid w:val="00E24D53"/>
    <w:rsid w:val="00E24EC6"/>
    <w:rsid w:val="00E2595B"/>
    <w:rsid w:val="00E2643D"/>
    <w:rsid w:val="00E26511"/>
    <w:rsid w:val="00E26642"/>
    <w:rsid w:val="00E266BE"/>
    <w:rsid w:val="00E26D3E"/>
    <w:rsid w:val="00E26DCF"/>
    <w:rsid w:val="00E301F8"/>
    <w:rsid w:val="00E30E7E"/>
    <w:rsid w:val="00E31281"/>
    <w:rsid w:val="00E3186D"/>
    <w:rsid w:val="00E32116"/>
    <w:rsid w:val="00E321C0"/>
    <w:rsid w:val="00E32894"/>
    <w:rsid w:val="00E32A6D"/>
    <w:rsid w:val="00E33462"/>
    <w:rsid w:val="00E33A65"/>
    <w:rsid w:val="00E34FA2"/>
    <w:rsid w:val="00E35398"/>
    <w:rsid w:val="00E35651"/>
    <w:rsid w:val="00E373E6"/>
    <w:rsid w:val="00E4040C"/>
    <w:rsid w:val="00E410C7"/>
    <w:rsid w:val="00E41A92"/>
    <w:rsid w:val="00E4305A"/>
    <w:rsid w:val="00E431EA"/>
    <w:rsid w:val="00E43AC1"/>
    <w:rsid w:val="00E44341"/>
    <w:rsid w:val="00E4459C"/>
    <w:rsid w:val="00E454F8"/>
    <w:rsid w:val="00E45939"/>
    <w:rsid w:val="00E45C3C"/>
    <w:rsid w:val="00E45E62"/>
    <w:rsid w:val="00E46400"/>
    <w:rsid w:val="00E46ADC"/>
    <w:rsid w:val="00E46C44"/>
    <w:rsid w:val="00E4730A"/>
    <w:rsid w:val="00E473BD"/>
    <w:rsid w:val="00E474D3"/>
    <w:rsid w:val="00E50581"/>
    <w:rsid w:val="00E50BA4"/>
    <w:rsid w:val="00E50C73"/>
    <w:rsid w:val="00E51442"/>
    <w:rsid w:val="00E5204F"/>
    <w:rsid w:val="00E5251F"/>
    <w:rsid w:val="00E533A5"/>
    <w:rsid w:val="00E53701"/>
    <w:rsid w:val="00E54B7A"/>
    <w:rsid w:val="00E55ABC"/>
    <w:rsid w:val="00E57964"/>
    <w:rsid w:val="00E57CA4"/>
    <w:rsid w:val="00E60713"/>
    <w:rsid w:val="00E6168A"/>
    <w:rsid w:val="00E61E98"/>
    <w:rsid w:val="00E61F2C"/>
    <w:rsid w:val="00E6229D"/>
    <w:rsid w:val="00E6274D"/>
    <w:rsid w:val="00E63273"/>
    <w:rsid w:val="00E63E15"/>
    <w:rsid w:val="00E644D5"/>
    <w:rsid w:val="00E64734"/>
    <w:rsid w:val="00E64817"/>
    <w:rsid w:val="00E6483D"/>
    <w:rsid w:val="00E64B91"/>
    <w:rsid w:val="00E650D6"/>
    <w:rsid w:val="00E65538"/>
    <w:rsid w:val="00E65E12"/>
    <w:rsid w:val="00E6659B"/>
    <w:rsid w:val="00E666C9"/>
    <w:rsid w:val="00E66FE1"/>
    <w:rsid w:val="00E67DEC"/>
    <w:rsid w:val="00E70816"/>
    <w:rsid w:val="00E71008"/>
    <w:rsid w:val="00E71626"/>
    <w:rsid w:val="00E71ABC"/>
    <w:rsid w:val="00E72238"/>
    <w:rsid w:val="00E7272C"/>
    <w:rsid w:val="00E72BCC"/>
    <w:rsid w:val="00E72FD5"/>
    <w:rsid w:val="00E73A0B"/>
    <w:rsid w:val="00E73B85"/>
    <w:rsid w:val="00E75583"/>
    <w:rsid w:val="00E75D20"/>
    <w:rsid w:val="00E7617D"/>
    <w:rsid w:val="00E76415"/>
    <w:rsid w:val="00E76FD7"/>
    <w:rsid w:val="00E80824"/>
    <w:rsid w:val="00E80D9A"/>
    <w:rsid w:val="00E80E72"/>
    <w:rsid w:val="00E8164A"/>
    <w:rsid w:val="00E81E23"/>
    <w:rsid w:val="00E81F19"/>
    <w:rsid w:val="00E82570"/>
    <w:rsid w:val="00E827C9"/>
    <w:rsid w:val="00E83A44"/>
    <w:rsid w:val="00E83BF4"/>
    <w:rsid w:val="00E84FF8"/>
    <w:rsid w:val="00E856F9"/>
    <w:rsid w:val="00E86293"/>
    <w:rsid w:val="00E86948"/>
    <w:rsid w:val="00E87444"/>
    <w:rsid w:val="00E874B5"/>
    <w:rsid w:val="00E8752A"/>
    <w:rsid w:val="00E87610"/>
    <w:rsid w:val="00E90615"/>
    <w:rsid w:val="00E90775"/>
    <w:rsid w:val="00E90D3E"/>
    <w:rsid w:val="00E91615"/>
    <w:rsid w:val="00E91631"/>
    <w:rsid w:val="00E92334"/>
    <w:rsid w:val="00E92493"/>
    <w:rsid w:val="00E9365B"/>
    <w:rsid w:val="00E93DE0"/>
    <w:rsid w:val="00E9549B"/>
    <w:rsid w:val="00E9632F"/>
    <w:rsid w:val="00E97281"/>
    <w:rsid w:val="00EA0B35"/>
    <w:rsid w:val="00EA153E"/>
    <w:rsid w:val="00EA2D33"/>
    <w:rsid w:val="00EA32B5"/>
    <w:rsid w:val="00EA3873"/>
    <w:rsid w:val="00EA393C"/>
    <w:rsid w:val="00EA62FE"/>
    <w:rsid w:val="00EA6945"/>
    <w:rsid w:val="00EA721C"/>
    <w:rsid w:val="00EA74F9"/>
    <w:rsid w:val="00EA7603"/>
    <w:rsid w:val="00EA7885"/>
    <w:rsid w:val="00EB00F7"/>
    <w:rsid w:val="00EB0B20"/>
    <w:rsid w:val="00EB2690"/>
    <w:rsid w:val="00EB33E4"/>
    <w:rsid w:val="00EB36C4"/>
    <w:rsid w:val="00EB3CFF"/>
    <w:rsid w:val="00EB3E11"/>
    <w:rsid w:val="00EB4140"/>
    <w:rsid w:val="00EB5112"/>
    <w:rsid w:val="00EB586F"/>
    <w:rsid w:val="00EB684B"/>
    <w:rsid w:val="00EB6CEC"/>
    <w:rsid w:val="00EC0496"/>
    <w:rsid w:val="00EC2857"/>
    <w:rsid w:val="00EC3229"/>
    <w:rsid w:val="00EC3745"/>
    <w:rsid w:val="00EC435D"/>
    <w:rsid w:val="00EC47BF"/>
    <w:rsid w:val="00EC5EAB"/>
    <w:rsid w:val="00EC7DB2"/>
    <w:rsid w:val="00ED0C39"/>
    <w:rsid w:val="00ED173D"/>
    <w:rsid w:val="00ED2123"/>
    <w:rsid w:val="00ED4071"/>
    <w:rsid w:val="00ED4642"/>
    <w:rsid w:val="00ED580A"/>
    <w:rsid w:val="00ED6A10"/>
    <w:rsid w:val="00EE0507"/>
    <w:rsid w:val="00EE1447"/>
    <w:rsid w:val="00EE1F92"/>
    <w:rsid w:val="00EE35E3"/>
    <w:rsid w:val="00EE36C6"/>
    <w:rsid w:val="00EE5025"/>
    <w:rsid w:val="00EE60C1"/>
    <w:rsid w:val="00EE6393"/>
    <w:rsid w:val="00EE679B"/>
    <w:rsid w:val="00EE6FDA"/>
    <w:rsid w:val="00EE7113"/>
    <w:rsid w:val="00EE726C"/>
    <w:rsid w:val="00EE7805"/>
    <w:rsid w:val="00EF08EC"/>
    <w:rsid w:val="00EF1E4D"/>
    <w:rsid w:val="00EF2156"/>
    <w:rsid w:val="00EF300B"/>
    <w:rsid w:val="00EF3660"/>
    <w:rsid w:val="00EF379F"/>
    <w:rsid w:val="00EF396B"/>
    <w:rsid w:val="00EF3D14"/>
    <w:rsid w:val="00EF3DF4"/>
    <w:rsid w:val="00EF5D34"/>
    <w:rsid w:val="00EF6884"/>
    <w:rsid w:val="00EF6A39"/>
    <w:rsid w:val="00EF6BC9"/>
    <w:rsid w:val="00EF78C3"/>
    <w:rsid w:val="00F003FE"/>
    <w:rsid w:val="00F00EA5"/>
    <w:rsid w:val="00F01223"/>
    <w:rsid w:val="00F019A5"/>
    <w:rsid w:val="00F01EAE"/>
    <w:rsid w:val="00F02195"/>
    <w:rsid w:val="00F02295"/>
    <w:rsid w:val="00F02BC7"/>
    <w:rsid w:val="00F03844"/>
    <w:rsid w:val="00F03C4A"/>
    <w:rsid w:val="00F043A7"/>
    <w:rsid w:val="00F05970"/>
    <w:rsid w:val="00F06DB3"/>
    <w:rsid w:val="00F07E23"/>
    <w:rsid w:val="00F1022C"/>
    <w:rsid w:val="00F108B1"/>
    <w:rsid w:val="00F10B77"/>
    <w:rsid w:val="00F114C3"/>
    <w:rsid w:val="00F11533"/>
    <w:rsid w:val="00F12E01"/>
    <w:rsid w:val="00F134AD"/>
    <w:rsid w:val="00F13BC0"/>
    <w:rsid w:val="00F13C77"/>
    <w:rsid w:val="00F1414F"/>
    <w:rsid w:val="00F146C2"/>
    <w:rsid w:val="00F14EB6"/>
    <w:rsid w:val="00F15162"/>
    <w:rsid w:val="00F15670"/>
    <w:rsid w:val="00F15EFD"/>
    <w:rsid w:val="00F16A8F"/>
    <w:rsid w:val="00F16BE1"/>
    <w:rsid w:val="00F16EC8"/>
    <w:rsid w:val="00F16FD2"/>
    <w:rsid w:val="00F1B0E4"/>
    <w:rsid w:val="00F204FB"/>
    <w:rsid w:val="00F218AE"/>
    <w:rsid w:val="00F21D9B"/>
    <w:rsid w:val="00F2256E"/>
    <w:rsid w:val="00F22672"/>
    <w:rsid w:val="00F22861"/>
    <w:rsid w:val="00F22948"/>
    <w:rsid w:val="00F23C9E"/>
    <w:rsid w:val="00F2495C"/>
    <w:rsid w:val="00F24D4C"/>
    <w:rsid w:val="00F24E92"/>
    <w:rsid w:val="00F2624C"/>
    <w:rsid w:val="00F26288"/>
    <w:rsid w:val="00F26BF4"/>
    <w:rsid w:val="00F279F1"/>
    <w:rsid w:val="00F27B8C"/>
    <w:rsid w:val="00F32148"/>
    <w:rsid w:val="00F32471"/>
    <w:rsid w:val="00F32905"/>
    <w:rsid w:val="00F32FCA"/>
    <w:rsid w:val="00F3314F"/>
    <w:rsid w:val="00F33699"/>
    <w:rsid w:val="00F3419A"/>
    <w:rsid w:val="00F3509C"/>
    <w:rsid w:val="00F3657D"/>
    <w:rsid w:val="00F36DDE"/>
    <w:rsid w:val="00F374FC"/>
    <w:rsid w:val="00F37D8B"/>
    <w:rsid w:val="00F406BB"/>
    <w:rsid w:val="00F408FC"/>
    <w:rsid w:val="00F414F6"/>
    <w:rsid w:val="00F416B3"/>
    <w:rsid w:val="00F4220C"/>
    <w:rsid w:val="00F4284A"/>
    <w:rsid w:val="00F42A4C"/>
    <w:rsid w:val="00F44175"/>
    <w:rsid w:val="00F44A47"/>
    <w:rsid w:val="00F44D16"/>
    <w:rsid w:val="00F452F9"/>
    <w:rsid w:val="00F46382"/>
    <w:rsid w:val="00F469A5"/>
    <w:rsid w:val="00F46D41"/>
    <w:rsid w:val="00F5124F"/>
    <w:rsid w:val="00F517A3"/>
    <w:rsid w:val="00F519AD"/>
    <w:rsid w:val="00F51F1D"/>
    <w:rsid w:val="00F521C6"/>
    <w:rsid w:val="00F5246E"/>
    <w:rsid w:val="00F528B0"/>
    <w:rsid w:val="00F52AC6"/>
    <w:rsid w:val="00F5364D"/>
    <w:rsid w:val="00F538B2"/>
    <w:rsid w:val="00F54089"/>
    <w:rsid w:val="00F54239"/>
    <w:rsid w:val="00F55425"/>
    <w:rsid w:val="00F5543A"/>
    <w:rsid w:val="00F555EA"/>
    <w:rsid w:val="00F5687D"/>
    <w:rsid w:val="00F56F12"/>
    <w:rsid w:val="00F5777F"/>
    <w:rsid w:val="00F604AD"/>
    <w:rsid w:val="00F60BD6"/>
    <w:rsid w:val="00F617F4"/>
    <w:rsid w:val="00F61CD6"/>
    <w:rsid w:val="00F61F08"/>
    <w:rsid w:val="00F620EF"/>
    <w:rsid w:val="00F62775"/>
    <w:rsid w:val="00F62D14"/>
    <w:rsid w:val="00F64135"/>
    <w:rsid w:val="00F64BFF"/>
    <w:rsid w:val="00F65801"/>
    <w:rsid w:val="00F65B08"/>
    <w:rsid w:val="00F66B3A"/>
    <w:rsid w:val="00F6761A"/>
    <w:rsid w:val="00F679F0"/>
    <w:rsid w:val="00F7057D"/>
    <w:rsid w:val="00F712AF"/>
    <w:rsid w:val="00F71746"/>
    <w:rsid w:val="00F71A6F"/>
    <w:rsid w:val="00F71D04"/>
    <w:rsid w:val="00F71FCA"/>
    <w:rsid w:val="00F7320C"/>
    <w:rsid w:val="00F73DDA"/>
    <w:rsid w:val="00F73F17"/>
    <w:rsid w:val="00F7453B"/>
    <w:rsid w:val="00F7481E"/>
    <w:rsid w:val="00F75B40"/>
    <w:rsid w:val="00F76528"/>
    <w:rsid w:val="00F766C1"/>
    <w:rsid w:val="00F76726"/>
    <w:rsid w:val="00F8046B"/>
    <w:rsid w:val="00F80A0A"/>
    <w:rsid w:val="00F81D57"/>
    <w:rsid w:val="00F83788"/>
    <w:rsid w:val="00F84420"/>
    <w:rsid w:val="00F85028"/>
    <w:rsid w:val="00F85D23"/>
    <w:rsid w:val="00F86A0C"/>
    <w:rsid w:val="00F86D2F"/>
    <w:rsid w:val="00F86DA2"/>
    <w:rsid w:val="00F873BF"/>
    <w:rsid w:val="00F87D05"/>
    <w:rsid w:val="00F87E4C"/>
    <w:rsid w:val="00F900A1"/>
    <w:rsid w:val="00F90769"/>
    <w:rsid w:val="00F913C8"/>
    <w:rsid w:val="00F917AD"/>
    <w:rsid w:val="00F92009"/>
    <w:rsid w:val="00F9201D"/>
    <w:rsid w:val="00F922CD"/>
    <w:rsid w:val="00F9235D"/>
    <w:rsid w:val="00F9299E"/>
    <w:rsid w:val="00F936A4"/>
    <w:rsid w:val="00F94A92"/>
    <w:rsid w:val="00F94F96"/>
    <w:rsid w:val="00F9530C"/>
    <w:rsid w:val="00F95399"/>
    <w:rsid w:val="00F9546A"/>
    <w:rsid w:val="00F95A98"/>
    <w:rsid w:val="00F963C4"/>
    <w:rsid w:val="00F96622"/>
    <w:rsid w:val="00F9687B"/>
    <w:rsid w:val="00F96C98"/>
    <w:rsid w:val="00F972DB"/>
    <w:rsid w:val="00FA0497"/>
    <w:rsid w:val="00FA1E6B"/>
    <w:rsid w:val="00FA214A"/>
    <w:rsid w:val="00FA2184"/>
    <w:rsid w:val="00FA2579"/>
    <w:rsid w:val="00FA26CF"/>
    <w:rsid w:val="00FA2A77"/>
    <w:rsid w:val="00FA3EAE"/>
    <w:rsid w:val="00FA43C5"/>
    <w:rsid w:val="00FA4DE1"/>
    <w:rsid w:val="00FA4DEC"/>
    <w:rsid w:val="00FA513A"/>
    <w:rsid w:val="00FA534F"/>
    <w:rsid w:val="00FA718F"/>
    <w:rsid w:val="00FA744E"/>
    <w:rsid w:val="00FA7691"/>
    <w:rsid w:val="00FA7985"/>
    <w:rsid w:val="00FB0AA6"/>
    <w:rsid w:val="00FB0E57"/>
    <w:rsid w:val="00FB1FE7"/>
    <w:rsid w:val="00FB2245"/>
    <w:rsid w:val="00FB28F1"/>
    <w:rsid w:val="00FB3EFD"/>
    <w:rsid w:val="00FB46A1"/>
    <w:rsid w:val="00FB4898"/>
    <w:rsid w:val="00FB54BF"/>
    <w:rsid w:val="00FB6528"/>
    <w:rsid w:val="00FB65C1"/>
    <w:rsid w:val="00FB6DEE"/>
    <w:rsid w:val="00FB7583"/>
    <w:rsid w:val="00FB7C38"/>
    <w:rsid w:val="00FB7E19"/>
    <w:rsid w:val="00FC076B"/>
    <w:rsid w:val="00FC0C37"/>
    <w:rsid w:val="00FC1AF2"/>
    <w:rsid w:val="00FC1C74"/>
    <w:rsid w:val="00FC1F4F"/>
    <w:rsid w:val="00FC2370"/>
    <w:rsid w:val="00FC29E5"/>
    <w:rsid w:val="00FC2A1C"/>
    <w:rsid w:val="00FC2B3D"/>
    <w:rsid w:val="00FC2F00"/>
    <w:rsid w:val="00FC3022"/>
    <w:rsid w:val="00FC31A3"/>
    <w:rsid w:val="00FC41F6"/>
    <w:rsid w:val="00FC4A69"/>
    <w:rsid w:val="00FC5489"/>
    <w:rsid w:val="00FC5A04"/>
    <w:rsid w:val="00FC5F4A"/>
    <w:rsid w:val="00FC7401"/>
    <w:rsid w:val="00FC7DA5"/>
    <w:rsid w:val="00FD1236"/>
    <w:rsid w:val="00FD39F5"/>
    <w:rsid w:val="00FD3D9B"/>
    <w:rsid w:val="00FD43ED"/>
    <w:rsid w:val="00FD55BF"/>
    <w:rsid w:val="00FD6845"/>
    <w:rsid w:val="00FD6CE3"/>
    <w:rsid w:val="00FD72C9"/>
    <w:rsid w:val="00FD740E"/>
    <w:rsid w:val="00FE034C"/>
    <w:rsid w:val="00FE0825"/>
    <w:rsid w:val="00FE1AE9"/>
    <w:rsid w:val="00FE1B5A"/>
    <w:rsid w:val="00FE2B58"/>
    <w:rsid w:val="00FE2E03"/>
    <w:rsid w:val="00FE3329"/>
    <w:rsid w:val="00FE379A"/>
    <w:rsid w:val="00FE3BE6"/>
    <w:rsid w:val="00FE4A2D"/>
    <w:rsid w:val="00FE5A35"/>
    <w:rsid w:val="00FE65F3"/>
    <w:rsid w:val="00FE6F34"/>
    <w:rsid w:val="00FE783A"/>
    <w:rsid w:val="00FF0655"/>
    <w:rsid w:val="00FF0F3A"/>
    <w:rsid w:val="00FF1EE7"/>
    <w:rsid w:val="00FF22E8"/>
    <w:rsid w:val="00FF2B48"/>
    <w:rsid w:val="00FF33D1"/>
    <w:rsid w:val="00FF34DF"/>
    <w:rsid w:val="00FF3569"/>
    <w:rsid w:val="00FF3B4F"/>
    <w:rsid w:val="00FF501B"/>
    <w:rsid w:val="00FF540E"/>
    <w:rsid w:val="00FF5718"/>
    <w:rsid w:val="00FF61D1"/>
    <w:rsid w:val="00FF6FAE"/>
    <w:rsid w:val="00FF72EA"/>
    <w:rsid w:val="00FF740B"/>
    <w:rsid w:val="00FF7549"/>
    <w:rsid w:val="00FF79A5"/>
    <w:rsid w:val="00FF7BC3"/>
    <w:rsid w:val="010E4306"/>
    <w:rsid w:val="0137A9C0"/>
    <w:rsid w:val="015199BE"/>
    <w:rsid w:val="0159DE49"/>
    <w:rsid w:val="0161CDB1"/>
    <w:rsid w:val="01781D7E"/>
    <w:rsid w:val="017B179A"/>
    <w:rsid w:val="019686FB"/>
    <w:rsid w:val="01B1178B"/>
    <w:rsid w:val="01B62C4E"/>
    <w:rsid w:val="01DABF5C"/>
    <w:rsid w:val="01E86814"/>
    <w:rsid w:val="01EBABD8"/>
    <w:rsid w:val="02004F3B"/>
    <w:rsid w:val="0213633A"/>
    <w:rsid w:val="0215D92C"/>
    <w:rsid w:val="022CF40B"/>
    <w:rsid w:val="02373177"/>
    <w:rsid w:val="02379CE1"/>
    <w:rsid w:val="0237AD00"/>
    <w:rsid w:val="024D545B"/>
    <w:rsid w:val="026217BE"/>
    <w:rsid w:val="0265A6D0"/>
    <w:rsid w:val="02684793"/>
    <w:rsid w:val="028AC92C"/>
    <w:rsid w:val="029BDA18"/>
    <w:rsid w:val="02A3DF8E"/>
    <w:rsid w:val="02B7BBAB"/>
    <w:rsid w:val="02FE3F2A"/>
    <w:rsid w:val="03165A52"/>
    <w:rsid w:val="031B7D8B"/>
    <w:rsid w:val="031BB637"/>
    <w:rsid w:val="031FF02F"/>
    <w:rsid w:val="0329D21D"/>
    <w:rsid w:val="033FAFBA"/>
    <w:rsid w:val="034A097C"/>
    <w:rsid w:val="0353D650"/>
    <w:rsid w:val="035BEEAF"/>
    <w:rsid w:val="0371015D"/>
    <w:rsid w:val="039310F0"/>
    <w:rsid w:val="039B1051"/>
    <w:rsid w:val="03BDD514"/>
    <w:rsid w:val="03C0F38E"/>
    <w:rsid w:val="03EFF9E4"/>
    <w:rsid w:val="03F7DA79"/>
    <w:rsid w:val="03FA3ECD"/>
    <w:rsid w:val="040F7594"/>
    <w:rsid w:val="04244CB3"/>
    <w:rsid w:val="043ABFFF"/>
    <w:rsid w:val="0445A358"/>
    <w:rsid w:val="046E3EC4"/>
    <w:rsid w:val="04784791"/>
    <w:rsid w:val="04830253"/>
    <w:rsid w:val="04AD35F2"/>
    <w:rsid w:val="04C68F8A"/>
    <w:rsid w:val="04D8B9E0"/>
    <w:rsid w:val="04EF7226"/>
    <w:rsid w:val="050EE729"/>
    <w:rsid w:val="0544FBE7"/>
    <w:rsid w:val="05558494"/>
    <w:rsid w:val="055884B8"/>
    <w:rsid w:val="055C64BB"/>
    <w:rsid w:val="0560539B"/>
    <w:rsid w:val="05A744F3"/>
    <w:rsid w:val="05A93186"/>
    <w:rsid w:val="05AE81A8"/>
    <w:rsid w:val="05C2E5B0"/>
    <w:rsid w:val="05D5719C"/>
    <w:rsid w:val="05F1F90F"/>
    <w:rsid w:val="05FBC714"/>
    <w:rsid w:val="05FF9831"/>
    <w:rsid w:val="060BD989"/>
    <w:rsid w:val="0613C294"/>
    <w:rsid w:val="06233158"/>
    <w:rsid w:val="06281911"/>
    <w:rsid w:val="063F3250"/>
    <w:rsid w:val="06625FEB"/>
    <w:rsid w:val="0675FE0E"/>
    <w:rsid w:val="067B8848"/>
    <w:rsid w:val="067ED6F4"/>
    <w:rsid w:val="0680E42C"/>
    <w:rsid w:val="06866539"/>
    <w:rsid w:val="0686A53E"/>
    <w:rsid w:val="0686C2B7"/>
    <w:rsid w:val="068EC831"/>
    <w:rsid w:val="06972686"/>
    <w:rsid w:val="06A86574"/>
    <w:rsid w:val="06B64779"/>
    <w:rsid w:val="06BBE3A8"/>
    <w:rsid w:val="06BC0D2D"/>
    <w:rsid w:val="06C6EE87"/>
    <w:rsid w:val="06D84B27"/>
    <w:rsid w:val="07060F49"/>
    <w:rsid w:val="07087119"/>
    <w:rsid w:val="072CA421"/>
    <w:rsid w:val="07338231"/>
    <w:rsid w:val="074CC346"/>
    <w:rsid w:val="077309B9"/>
    <w:rsid w:val="07B4B64F"/>
    <w:rsid w:val="07C9D187"/>
    <w:rsid w:val="07EC4AAE"/>
    <w:rsid w:val="07FD28E6"/>
    <w:rsid w:val="080A4694"/>
    <w:rsid w:val="08257F36"/>
    <w:rsid w:val="08358627"/>
    <w:rsid w:val="084B4B9E"/>
    <w:rsid w:val="0851F188"/>
    <w:rsid w:val="0859EEB1"/>
    <w:rsid w:val="0862E834"/>
    <w:rsid w:val="0864A33F"/>
    <w:rsid w:val="086A3C91"/>
    <w:rsid w:val="0885924E"/>
    <w:rsid w:val="08ACD90B"/>
    <w:rsid w:val="08C2C181"/>
    <w:rsid w:val="08C301D4"/>
    <w:rsid w:val="08D3B7A4"/>
    <w:rsid w:val="08D5EC1B"/>
    <w:rsid w:val="08E6A828"/>
    <w:rsid w:val="08FECC63"/>
    <w:rsid w:val="091A013A"/>
    <w:rsid w:val="0931904A"/>
    <w:rsid w:val="094F6DD7"/>
    <w:rsid w:val="095FED80"/>
    <w:rsid w:val="09680E81"/>
    <w:rsid w:val="097400B3"/>
    <w:rsid w:val="099A00AD"/>
    <w:rsid w:val="09BB4F23"/>
    <w:rsid w:val="09E48057"/>
    <w:rsid w:val="0A1F96C7"/>
    <w:rsid w:val="0A33018C"/>
    <w:rsid w:val="0A5712CD"/>
    <w:rsid w:val="0A5CB3F4"/>
    <w:rsid w:val="0A6E65BF"/>
    <w:rsid w:val="0A869272"/>
    <w:rsid w:val="0A86BEE6"/>
    <w:rsid w:val="0A9DA45A"/>
    <w:rsid w:val="0AA6140A"/>
    <w:rsid w:val="0AB399DD"/>
    <w:rsid w:val="0AB45178"/>
    <w:rsid w:val="0AF207D3"/>
    <w:rsid w:val="0B05888D"/>
    <w:rsid w:val="0B2F8C68"/>
    <w:rsid w:val="0B35D10E"/>
    <w:rsid w:val="0B515CB7"/>
    <w:rsid w:val="0B7602A0"/>
    <w:rsid w:val="0B99A4CB"/>
    <w:rsid w:val="0BBB6728"/>
    <w:rsid w:val="0BC03FA3"/>
    <w:rsid w:val="0BCBADE0"/>
    <w:rsid w:val="0BF375D8"/>
    <w:rsid w:val="0BFB8E30"/>
    <w:rsid w:val="0C1C91F2"/>
    <w:rsid w:val="0C25A90A"/>
    <w:rsid w:val="0C2739A1"/>
    <w:rsid w:val="0C3B6C54"/>
    <w:rsid w:val="0C3E6D3C"/>
    <w:rsid w:val="0C61A3AA"/>
    <w:rsid w:val="0C8ADE05"/>
    <w:rsid w:val="0C9332FC"/>
    <w:rsid w:val="0CB67A45"/>
    <w:rsid w:val="0CB9550F"/>
    <w:rsid w:val="0CC97978"/>
    <w:rsid w:val="0CD1A16F"/>
    <w:rsid w:val="0CF259E1"/>
    <w:rsid w:val="0CFC45EA"/>
    <w:rsid w:val="0CFCDB15"/>
    <w:rsid w:val="0D10F82A"/>
    <w:rsid w:val="0D2914C2"/>
    <w:rsid w:val="0D5A616D"/>
    <w:rsid w:val="0D76FA7D"/>
    <w:rsid w:val="0D8AC0BA"/>
    <w:rsid w:val="0D92DA8E"/>
    <w:rsid w:val="0D99287E"/>
    <w:rsid w:val="0D9AB4B1"/>
    <w:rsid w:val="0DA4CE28"/>
    <w:rsid w:val="0DAF4D53"/>
    <w:rsid w:val="0DC47698"/>
    <w:rsid w:val="0DE4420B"/>
    <w:rsid w:val="0DF55A4A"/>
    <w:rsid w:val="0E068D6B"/>
    <w:rsid w:val="0E1A6729"/>
    <w:rsid w:val="0E28673C"/>
    <w:rsid w:val="0E3D5B37"/>
    <w:rsid w:val="0E6731D1"/>
    <w:rsid w:val="0E6F6DD5"/>
    <w:rsid w:val="0E89BA97"/>
    <w:rsid w:val="0EA43244"/>
    <w:rsid w:val="0EDBED52"/>
    <w:rsid w:val="0EF783E4"/>
    <w:rsid w:val="0F2A9C30"/>
    <w:rsid w:val="0F2E3150"/>
    <w:rsid w:val="0F308E95"/>
    <w:rsid w:val="0F324C89"/>
    <w:rsid w:val="0F32FAE0"/>
    <w:rsid w:val="0F332EF2"/>
    <w:rsid w:val="0F35A7E4"/>
    <w:rsid w:val="0F444645"/>
    <w:rsid w:val="0F68E45A"/>
    <w:rsid w:val="0F6E2369"/>
    <w:rsid w:val="0F73CA84"/>
    <w:rsid w:val="0F980C8E"/>
    <w:rsid w:val="0F9BD707"/>
    <w:rsid w:val="0FAB79FC"/>
    <w:rsid w:val="0FADE666"/>
    <w:rsid w:val="0FB00783"/>
    <w:rsid w:val="0FBA6E47"/>
    <w:rsid w:val="0FC7356C"/>
    <w:rsid w:val="0FD64ECA"/>
    <w:rsid w:val="1004789C"/>
    <w:rsid w:val="100EE108"/>
    <w:rsid w:val="1011EFBF"/>
    <w:rsid w:val="101E54BB"/>
    <w:rsid w:val="102342FB"/>
    <w:rsid w:val="10278671"/>
    <w:rsid w:val="10435526"/>
    <w:rsid w:val="104906C6"/>
    <w:rsid w:val="10499BCA"/>
    <w:rsid w:val="105A3B84"/>
    <w:rsid w:val="106830A3"/>
    <w:rsid w:val="1070FE2B"/>
    <w:rsid w:val="10A78933"/>
    <w:rsid w:val="10BFB438"/>
    <w:rsid w:val="10D17632"/>
    <w:rsid w:val="10DDDE2F"/>
    <w:rsid w:val="110AEFBC"/>
    <w:rsid w:val="11130A76"/>
    <w:rsid w:val="11446B14"/>
    <w:rsid w:val="114872FF"/>
    <w:rsid w:val="1163D2B4"/>
    <w:rsid w:val="119423F2"/>
    <w:rsid w:val="11942F10"/>
    <w:rsid w:val="1196D499"/>
    <w:rsid w:val="11993A7F"/>
    <w:rsid w:val="11A8D298"/>
    <w:rsid w:val="11AA72F8"/>
    <w:rsid w:val="11AEE128"/>
    <w:rsid w:val="11B02377"/>
    <w:rsid w:val="11B74FD0"/>
    <w:rsid w:val="11C904B1"/>
    <w:rsid w:val="11F1F1DB"/>
    <w:rsid w:val="11F3385B"/>
    <w:rsid w:val="120B1916"/>
    <w:rsid w:val="123CC10D"/>
    <w:rsid w:val="12459EFA"/>
    <w:rsid w:val="124AA196"/>
    <w:rsid w:val="1258D005"/>
    <w:rsid w:val="12597BC7"/>
    <w:rsid w:val="125EAC33"/>
    <w:rsid w:val="127E601B"/>
    <w:rsid w:val="12A5C476"/>
    <w:rsid w:val="12AE2F94"/>
    <w:rsid w:val="12C268A3"/>
    <w:rsid w:val="12CB9A0A"/>
    <w:rsid w:val="12F96F10"/>
    <w:rsid w:val="12FFF6E2"/>
    <w:rsid w:val="1340E2F3"/>
    <w:rsid w:val="134A17FA"/>
    <w:rsid w:val="13522254"/>
    <w:rsid w:val="139015A7"/>
    <w:rsid w:val="13A43B7C"/>
    <w:rsid w:val="13A46FB7"/>
    <w:rsid w:val="13AB1BC5"/>
    <w:rsid w:val="13AE1F84"/>
    <w:rsid w:val="13B94595"/>
    <w:rsid w:val="13BBD670"/>
    <w:rsid w:val="1422220A"/>
    <w:rsid w:val="14341023"/>
    <w:rsid w:val="1438D3AE"/>
    <w:rsid w:val="14634169"/>
    <w:rsid w:val="14683E42"/>
    <w:rsid w:val="146D4EA3"/>
    <w:rsid w:val="14A0892E"/>
    <w:rsid w:val="14AF0DED"/>
    <w:rsid w:val="14C09BF4"/>
    <w:rsid w:val="14CBC4B4"/>
    <w:rsid w:val="14CD3F54"/>
    <w:rsid w:val="14D8681B"/>
    <w:rsid w:val="14D9FF08"/>
    <w:rsid w:val="14F7D9A8"/>
    <w:rsid w:val="14F83EFD"/>
    <w:rsid w:val="14FF925E"/>
    <w:rsid w:val="15014A83"/>
    <w:rsid w:val="1502A0F5"/>
    <w:rsid w:val="15074E63"/>
    <w:rsid w:val="15116942"/>
    <w:rsid w:val="15131386"/>
    <w:rsid w:val="153CD5F6"/>
    <w:rsid w:val="1543075A"/>
    <w:rsid w:val="154DA488"/>
    <w:rsid w:val="1558DE5A"/>
    <w:rsid w:val="15631AC9"/>
    <w:rsid w:val="15725C86"/>
    <w:rsid w:val="15866965"/>
    <w:rsid w:val="15887FE7"/>
    <w:rsid w:val="15891E31"/>
    <w:rsid w:val="159320DA"/>
    <w:rsid w:val="15A61305"/>
    <w:rsid w:val="15AC27F6"/>
    <w:rsid w:val="15BFF2C6"/>
    <w:rsid w:val="15CB48E8"/>
    <w:rsid w:val="15D01057"/>
    <w:rsid w:val="15D49754"/>
    <w:rsid w:val="15E2F431"/>
    <w:rsid w:val="15FC36FB"/>
    <w:rsid w:val="160AF86E"/>
    <w:rsid w:val="16296E4F"/>
    <w:rsid w:val="1636AD04"/>
    <w:rsid w:val="165C99E0"/>
    <w:rsid w:val="166330E3"/>
    <w:rsid w:val="1677E2F7"/>
    <w:rsid w:val="16828841"/>
    <w:rsid w:val="16858B96"/>
    <w:rsid w:val="16940F5E"/>
    <w:rsid w:val="16B1B427"/>
    <w:rsid w:val="16C70017"/>
    <w:rsid w:val="16CD7697"/>
    <w:rsid w:val="16DB1BB1"/>
    <w:rsid w:val="16E8365C"/>
    <w:rsid w:val="170BA4F0"/>
    <w:rsid w:val="17122E3C"/>
    <w:rsid w:val="171B6241"/>
    <w:rsid w:val="174A0492"/>
    <w:rsid w:val="174AD3D5"/>
    <w:rsid w:val="1756672E"/>
    <w:rsid w:val="1764FF8E"/>
    <w:rsid w:val="1768319F"/>
    <w:rsid w:val="178479BD"/>
    <w:rsid w:val="17947846"/>
    <w:rsid w:val="17A4CF85"/>
    <w:rsid w:val="17AE5B8F"/>
    <w:rsid w:val="17D8B465"/>
    <w:rsid w:val="17D9CDB0"/>
    <w:rsid w:val="17E453D1"/>
    <w:rsid w:val="180CBA34"/>
    <w:rsid w:val="181C419C"/>
    <w:rsid w:val="18519D1B"/>
    <w:rsid w:val="185B76F1"/>
    <w:rsid w:val="186B85A0"/>
    <w:rsid w:val="1877057E"/>
    <w:rsid w:val="189268B3"/>
    <w:rsid w:val="1893849D"/>
    <w:rsid w:val="18ABD777"/>
    <w:rsid w:val="18C535ED"/>
    <w:rsid w:val="18CAE8D2"/>
    <w:rsid w:val="18CF84E2"/>
    <w:rsid w:val="18E25B24"/>
    <w:rsid w:val="18F69E43"/>
    <w:rsid w:val="19005547"/>
    <w:rsid w:val="19169054"/>
    <w:rsid w:val="1941D52D"/>
    <w:rsid w:val="19600574"/>
    <w:rsid w:val="196B2FC4"/>
    <w:rsid w:val="1977D232"/>
    <w:rsid w:val="1983A722"/>
    <w:rsid w:val="199EDFED"/>
    <w:rsid w:val="19AD92A5"/>
    <w:rsid w:val="19B3A868"/>
    <w:rsid w:val="19BD2445"/>
    <w:rsid w:val="19CBB020"/>
    <w:rsid w:val="19CDC95E"/>
    <w:rsid w:val="19CFB32C"/>
    <w:rsid w:val="19D5E638"/>
    <w:rsid w:val="19DC9A4F"/>
    <w:rsid w:val="19E89995"/>
    <w:rsid w:val="19FBCE14"/>
    <w:rsid w:val="19FBF8EE"/>
    <w:rsid w:val="1A12D5DF"/>
    <w:rsid w:val="1A415F56"/>
    <w:rsid w:val="1AAF6A4D"/>
    <w:rsid w:val="1AB260B5"/>
    <w:rsid w:val="1AB4A054"/>
    <w:rsid w:val="1AF3154E"/>
    <w:rsid w:val="1AF49E0F"/>
    <w:rsid w:val="1B1DAB18"/>
    <w:rsid w:val="1B20EEF7"/>
    <w:rsid w:val="1B2C8D1E"/>
    <w:rsid w:val="1B2DAF31"/>
    <w:rsid w:val="1B4AFEB5"/>
    <w:rsid w:val="1B5ECE14"/>
    <w:rsid w:val="1B6CA300"/>
    <w:rsid w:val="1B7DA4E6"/>
    <w:rsid w:val="1B837EFE"/>
    <w:rsid w:val="1BA5B285"/>
    <w:rsid w:val="1BA64E0C"/>
    <w:rsid w:val="1BA6D791"/>
    <w:rsid w:val="1BAF675B"/>
    <w:rsid w:val="1BBAE2B1"/>
    <w:rsid w:val="1BBC38F2"/>
    <w:rsid w:val="1BF5079E"/>
    <w:rsid w:val="1BFCDA27"/>
    <w:rsid w:val="1C04DB5F"/>
    <w:rsid w:val="1C110A3F"/>
    <w:rsid w:val="1C18F4FF"/>
    <w:rsid w:val="1C1AF425"/>
    <w:rsid w:val="1C31CCE4"/>
    <w:rsid w:val="1C3786A5"/>
    <w:rsid w:val="1C499B6D"/>
    <w:rsid w:val="1C5304C4"/>
    <w:rsid w:val="1C608B5E"/>
    <w:rsid w:val="1C8A65E1"/>
    <w:rsid w:val="1C8D7113"/>
    <w:rsid w:val="1CA27DA8"/>
    <w:rsid w:val="1CB05B9C"/>
    <w:rsid w:val="1CCA02A9"/>
    <w:rsid w:val="1CCCD4E7"/>
    <w:rsid w:val="1CFC3003"/>
    <w:rsid w:val="1D06AE92"/>
    <w:rsid w:val="1D073B98"/>
    <w:rsid w:val="1D34AFBB"/>
    <w:rsid w:val="1D565927"/>
    <w:rsid w:val="1D8AD436"/>
    <w:rsid w:val="1D8D813C"/>
    <w:rsid w:val="1D9870F7"/>
    <w:rsid w:val="1DC509BF"/>
    <w:rsid w:val="1DC91114"/>
    <w:rsid w:val="1DD849A8"/>
    <w:rsid w:val="1DD9337F"/>
    <w:rsid w:val="1E04D7E6"/>
    <w:rsid w:val="1E0BE1E4"/>
    <w:rsid w:val="1E1754E6"/>
    <w:rsid w:val="1E28AF67"/>
    <w:rsid w:val="1E47F5E9"/>
    <w:rsid w:val="1E4C7A8C"/>
    <w:rsid w:val="1E67F001"/>
    <w:rsid w:val="1E693A82"/>
    <w:rsid w:val="1E82A883"/>
    <w:rsid w:val="1EA474D6"/>
    <w:rsid w:val="1EC729C6"/>
    <w:rsid w:val="1ED82CFE"/>
    <w:rsid w:val="1EEA091D"/>
    <w:rsid w:val="1EED5BFA"/>
    <w:rsid w:val="1EF4A599"/>
    <w:rsid w:val="1F071D94"/>
    <w:rsid w:val="1F08A946"/>
    <w:rsid w:val="1F137145"/>
    <w:rsid w:val="1F29D16B"/>
    <w:rsid w:val="1F30BE13"/>
    <w:rsid w:val="1F3AE07D"/>
    <w:rsid w:val="1F6AFD90"/>
    <w:rsid w:val="1F8E1682"/>
    <w:rsid w:val="1FC349EF"/>
    <w:rsid w:val="1FCD3190"/>
    <w:rsid w:val="1FD46443"/>
    <w:rsid w:val="1FE3C64A"/>
    <w:rsid w:val="1FF9B1E7"/>
    <w:rsid w:val="2004C796"/>
    <w:rsid w:val="200621D1"/>
    <w:rsid w:val="200AE2D7"/>
    <w:rsid w:val="20267CAB"/>
    <w:rsid w:val="20787451"/>
    <w:rsid w:val="2090422A"/>
    <w:rsid w:val="20979684"/>
    <w:rsid w:val="209AC8FC"/>
    <w:rsid w:val="20A472C1"/>
    <w:rsid w:val="20C4A352"/>
    <w:rsid w:val="20CDA866"/>
    <w:rsid w:val="20E27BB5"/>
    <w:rsid w:val="20F100AD"/>
    <w:rsid w:val="2105B158"/>
    <w:rsid w:val="210FDEA7"/>
    <w:rsid w:val="211AEE9D"/>
    <w:rsid w:val="212DE11D"/>
    <w:rsid w:val="2167E1D6"/>
    <w:rsid w:val="217900F2"/>
    <w:rsid w:val="2180B2E9"/>
    <w:rsid w:val="21CC5A18"/>
    <w:rsid w:val="21FD11F8"/>
    <w:rsid w:val="21FF2725"/>
    <w:rsid w:val="2222A509"/>
    <w:rsid w:val="222C3D60"/>
    <w:rsid w:val="22325041"/>
    <w:rsid w:val="225C809A"/>
    <w:rsid w:val="2261722D"/>
    <w:rsid w:val="227F650E"/>
    <w:rsid w:val="22913790"/>
    <w:rsid w:val="22B035AB"/>
    <w:rsid w:val="22B1717A"/>
    <w:rsid w:val="230E67FA"/>
    <w:rsid w:val="23367E81"/>
    <w:rsid w:val="234380DD"/>
    <w:rsid w:val="234608F3"/>
    <w:rsid w:val="234D916C"/>
    <w:rsid w:val="235EF443"/>
    <w:rsid w:val="236E12E8"/>
    <w:rsid w:val="23AE15A2"/>
    <w:rsid w:val="23BB3198"/>
    <w:rsid w:val="23BB4EF1"/>
    <w:rsid w:val="23E76E9D"/>
    <w:rsid w:val="23EE8A1E"/>
    <w:rsid w:val="23F0A703"/>
    <w:rsid w:val="24170E48"/>
    <w:rsid w:val="241AC063"/>
    <w:rsid w:val="241B0D80"/>
    <w:rsid w:val="24283FEE"/>
    <w:rsid w:val="2433AFE6"/>
    <w:rsid w:val="243CC3BB"/>
    <w:rsid w:val="245F9A5E"/>
    <w:rsid w:val="247614C4"/>
    <w:rsid w:val="2477D2A2"/>
    <w:rsid w:val="249E442D"/>
    <w:rsid w:val="249E4683"/>
    <w:rsid w:val="24AC464D"/>
    <w:rsid w:val="24B416FD"/>
    <w:rsid w:val="24BB50A7"/>
    <w:rsid w:val="24C3B514"/>
    <w:rsid w:val="24C53202"/>
    <w:rsid w:val="24C78259"/>
    <w:rsid w:val="24CEBA7F"/>
    <w:rsid w:val="24E22321"/>
    <w:rsid w:val="250E62C7"/>
    <w:rsid w:val="250F8064"/>
    <w:rsid w:val="252757AB"/>
    <w:rsid w:val="253637D6"/>
    <w:rsid w:val="2551230E"/>
    <w:rsid w:val="2571D5E5"/>
    <w:rsid w:val="2577F66B"/>
    <w:rsid w:val="259DBC70"/>
    <w:rsid w:val="25DEBB3E"/>
    <w:rsid w:val="25E5D884"/>
    <w:rsid w:val="25EFABBE"/>
    <w:rsid w:val="25F738BD"/>
    <w:rsid w:val="261432DE"/>
    <w:rsid w:val="2616B013"/>
    <w:rsid w:val="2623F804"/>
    <w:rsid w:val="26431FD1"/>
    <w:rsid w:val="264651EB"/>
    <w:rsid w:val="265C6DC5"/>
    <w:rsid w:val="26621E4E"/>
    <w:rsid w:val="2663A19E"/>
    <w:rsid w:val="2663A1AD"/>
    <w:rsid w:val="268E0881"/>
    <w:rsid w:val="2699AC31"/>
    <w:rsid w:val="26F043D5"/>
    <w:rsid w:val="26F400E3"/>
    <w:rsid w:val="26F9E208"/>
    <w:rsid w:val="26FF3E01"/>
    <w:rsid w:val="2709EA34"/>
    <w:rsid w:val="272663D4"/>
    <w:rsid w:val="272BB609"/>
    <w:rsid w:val="27337E8F"/>
    <w:rsid w:val="27433CED"/>
    <w:rsid w:val="27500372"/>
    <w:rsid w:val="27518087"/>
    <w:rsid w:val="2761394A"/>
    <w:rsid w:val="276F94B3"/>
    <w:rsid w:val="277156A2"/>
    <w:rsid w:val="277BB9A3"/>
    <w:rsid w:val="277FD538"/>
    <w:rsid w:val="27879C66"/>
    <w:rsid w:val="27935F25"/>
    <w:rsid w:val="27B6215E"/>
    <w:rsid w:val="27C3E47A"/>
    <w:rsid w:val="27FA87ED"/>
    <w:rsid w:val="281E4E89"/>
    <w:rsid w:val="2820AFB6"/>
    <w:rsid w:val="282176C6"/>
    <w:rsid w:val="284A01F0"/>
    <w:rsid w:val="28579AE6"/>
    <w:rsid w:val="2862C03A"/>
    <w:rsid w:val="288EC4C7"/>
    <w:rsid w:val="28A6BE01"/>
    <w:rsid w:val="28E36594"/>
    <w:rsid w:val="292F9F92"/>
    <w:rsid w:val="29720D81"/>
    <w:rsid w:val="297217D3"/>
    <w:rsid w:val="297D5883"/>
    <w:rsid w:val="29A1DC36"/>
    <w:rsid w:val="29A94F6F"/>
    <w:rsid w:val="29BD817C"/>
    <w:rsid w:val="29C7314D"/>
    <w:rsid w:val="2A008500"/>
    <w:rsid w:val="2A21C7FC"/>
    <w:rsid w:val="2A2F3E01"/>
    <w:rsid w:val="2A348DFA"/>
    <w:rsid w:val="2A500B70"/>
    <w:rsid w:val="2A8917D4"/>
    <w:rsid w:val="2A8B61F1"/>
    <w:rsid w:val="2A974535"/>
    <w:rsid w:val="2AA6F7CB"/>
    <w:rsid w:val="2ABD54AB"/>
    <w:rsid w:val="2AC81E78"/>
    <w:rsid w:val="2AFA2745"/>
    <w:rsid w:val="2B034419"/>
    <w:rsid w:val="2B16EF8C"/>
    <w:rsid w:val="2B1F34F8"/>
    <w:rsid w:val="2B36F787"/>
    <w:rsid w:val="2B52941E"/>
    <w:rsid w:val="2B6BD1DD"/>
    <w:rsid w:val="2B6C722A"/>
    <w:rsid w:val="2B99E307"/>
    <w:rsid w:val="2BA3072C"/>
    <w:rsid w:val="2BAC7498"/>
    <w:rsid w:val="2BC394D4"/>
    <w:rsid w:val="2BC51781"/>
    <w:rsid w:val="2BD93290"/>
    <w:rsid w:val="2BE4BEBC"/>
    <w:rsid w:val="2BFCF709"/>
    <w:rsid w:val="2C1301AB"/>
    <w:rsid w:val="2C1BA3B4"/>
    <w:rsid w:val="2C583EE1"/>
    <w:rsid w:val="2C80E5BD"/>
    <w:rsid w:val="2C936ABD"/>
    <w:rsid w:val="2CA623EB"/>
    <w:rsid w:val="2CCBE21C"/>
    <w:rsid w:val="2CD54569"/>
    <w:rsid w:val="2CDA050E"/>
    <w:rsid w:val="2CF1A677"/>
    <w:rsid w:val="2D0606EC"/>
    <w:rsid w:val="2D08A814"/>
    <w:rsid w:val="2D242DDC"/>
    <w:rsid w:val="2D291741"/>
    <w:rsid w:val="2D42B7FF"/>
    <w:rsid w:val="2D9089FC"/>
    <w:rsid w:val="2D94BBBC"/>
    <w:rsid w:val="2DD2D601"/>
    <w:rsid w:val="2E0854A1"/>
    <w:rsid w:val="2E0C3A85"/>
    <w:rsid w:val="2E0EC3E1"/>
    <w:rsid w:val="2E175B55"/>
    <w:rsid w:val="2E483AAF"/>
    <w:rsid w:val="2E6A736D"/>
    <w:rsid w:val="2E8E86F4"/>
    <w:rsid w:val="2E96D291"/>
    <w:rsid w:val="2E991B72"/>
    <w:rsid w:val="2EA03A0A"/>
    <w:rsid w:val="2EF98C6C"/>
    <w:rsid w:val="2F14A506"/>
    <w:rsid w:val="2F266A2B"/>
    <w:rsid w:val="2F2798DE"/>
    <w:rsid w:val="2F35CFE3"/>
    <w:rsid w:val="2F3E6C93"/>
    <w:rsid w:val="2F400473"/>
    <w:rsid w:val="2F47164C"/>
    <w:rsid w:val="2F65D4DD"/>
    <w:rsid w:val="2F66EA2F"/>
    <w:rsid w:val="2F6B9B8D"/>
    <w:rsid w:val="2F833BD3"/>
    <w:rsid w:val="2F843EB3"/>
    <w:rsid w:val="2F850A63"/>
    <w:rsid w:val="2F95141C"/>
    <w:rsid w:val="2FB6191A"/>
    <w:rsid w:val="2FBAC083"/>
    <w:rsid w:val="2FC835D9"/>
    <w:rsid w:val="2FCB7810"/>
    <w:rsid w:val="2FCBAAB1"/>
    <w:rsid w:val="2FE41C03"/>
    <w:rsid w:val="300B065D"/>
    <w:rsid w:val="300E8CF1"/>
    <w:rsid w:val="30100A0E"/>
    <w:rsid w:val="3029ECA7"/>
    <w:rsid w:val="302E088C"/>
    <w:rsid w:val="30335EE6"/>
    <w:rsid w:val="3051293D"/>
    <w:rsid w:val="3051A65F"/>
    <w:rsid w:val="30626246"/>
    <w:rsid w:val="3069A2BA"/>
    <w:rsid w:val="307ACDD2"/>
    <w:rsid w:val="30836962"/>
    <w:rsid w:val="30A028B3"/>
    <w:rsid w:val="30B3FAAE"/>
    <w:rsid w:val="30D22605"/>
    <w:rsid w:val="30E7285E"/>
    <w:rsid w:val="30ECDE8D"/>
    <w:rsid w:val="30EFF031"/>
    <w:rsid w:val="3106D628"/>
    <w:rsid w:val="31190C20"/>
    <w:rsid w:val="311F5B49"/>
    <w:rsid w:val="3140DCF5"/>
    <w:rsid w:val="314E9D64"/>
    <w:rsid w:val="31574F1A"/>
    <w:rsid w:val="315B666B"/>
    <w:rsid w:val="31680301"/>
    <w:rsid w:val="316B8C2B"/>
    <w:rsid w:val="317AAB14"/>
    <w:rsid w:val="318583E1"/>
    <w:rsid w:val="3186C655"/>
    <w:rsid w:val="31BF3C82"/>
    <w:rsid w:val="31CD3C2F"/>
    <w:rsid w:val="31DFDEE0"/>
    <w:rsid w:val="31EF43EC"/>
    <w:rsid w:val="31F08626"/>
    <w:rsid w:val="31F08DA3"/>
    <w:rsid w:val="321F6B88"/>
    <w:rsid w:val="321FC5FC"/>
    <w:rsid w:val="323AD7E3"/>
    <w:rsid w:val="32524402"/>
    <w:rsid w:val="325C6370"/>
    <w:rsid w:val="32A5EF42"/>
    <w:rsid w:val="32B49201"/>
    <w:rsid w:val="32BEA672"/>
    <w:rsid w:val="32C19239"/>
    <w:rsid w:val="32C89422"/>
    <w:rsid w:val="32D398B5"/>
    <w:rsid w:val="32EA9DB1"/>
    <w:rsid w:val="32F472BB"/>
    <w:rsid w:val="3323717E"/>
    <w:rsid w:val="3328FC49"/>
    <w:rsid w:val="33620763"/>
    <w:rsid w:val="33828913"/>
    <w:rsid w:val="33998C70"/>
    <w:rsid w:val="33DBB8F5"/>
    <w:rsid w:val="33DEBACF"/>
    <w:rsid w:val="33E2B72D"/>
    <w:rsid w:val="33EC3F25"/>
    <w:rsid w:val="33F4DBF3"/>
    <w:rsid w:val="33FA8367"/>
    <w:rsid w:val="3407C4BD"/>
    <w:rsid w:val="340A452E"/>
    <w:rsid w:val="340C256C"/>
    <w:rsid w:val="34116E1A"/>
    <w:rsid w:val="3473D669"/>
    <w:rsid w:val="347B7C09"/>
    <w:rsid w:val="34A11CB5"/>
    <w:rsid w:val="34B1AAD9"/>
    <w:rsid w:val="34B2199F"/>
    <w:rsid w:val="34CDC80D"/>
    <w:rsid w:val="34D2C6F4"/>
    <w:rsid w:val="34DF487E"/>
    <w:rsid w:val="352A9D65"/>
    <w:rsid w:val="352BD52A"/>
    <w:rsid w:val="3552463D"/>
    <w:rsid w:val="3561CEF8"/>
    <w:rsid w:val="357399D6"/>
    <w:rsid w:val="359DA46A"/>
    <w:rsid w:val="35B88F9D"/>
    <w:rsid w:val="35EB8304"/>
    <w:rsid w:val="362178E6"/>
    <w:rsid w:val="364646E6"/>
    <w:rsid w:val="36470C3E"/>
    <w:rsid w:val="36EA2173"/>
    <w:rsid w:val="36F00498"/>
    <w:rsid w:val="36F641DA"/>
    <w:rsid w:val="3739E150"/>
    <w:rsid w:val="374A9397"/>
    <w:rsid w:val="37B19500"/>
    <w:rsid w:val="3816E940"/>
    <w:rsid w:val="381A01DB"/>
    <w:rsid w:val="381C51C9"/>
    <w:rsid w:val="38310561"/>
    <w:rsid w:val="38462A95"/>
    <w:rsid w:val="38526F4F"/>
    <w:rsid w:val="3866A291"/>
    <w:rsid w:val="38811806"/>
    <w:rsid w:val="38876F76"/>
    <w:rsid w:val="38A9E164"/>
    <w:rsid w:val="38C1F32A"/>
    <w:rsid w:val="38CAF133"/>
    <w:rsid w:val="38CCF059"/>
    <w:rsid w:val="38E407A5"/>
    <w:rsid w:val="38E593F4"/>
    <w:rsid w:val="38E827FD"/>
    <w:rsid w:val="38F7152B"/>
    <w:rsid w:val="39094F5C"/>
    <w:rsid w:val="395BFC3D"/>
    <w:rsid w:val="3961C2AF"/>
    <w:rsid w:val="39C47B8F"/>
    <w:rsid w:val="39CC82F8"/>
    <w:rsid w:val="39CD9480"/>
    <w:rsid w:val="39DD864A"/>
    <w:rsid w:val="39E18E1F"/>
    <w:rsid w:val="39EBF90E"/>
    <w:rsid w:val="39F2CDF7"/>
    <w:rsid w:val="3A004040"/>
    <w:rsid w:val="3A04E9DC"/>
    <w:rsid w:val="3A0808D1"/>
    <w:rsid w:val="3A1C0E0E"/>
    <w:rsid w:val="3A1F047A"/>
    <w:rsid w:val="3A2A3FC7"/>
    <w:rsid w:val="3A391292"/>
    <w:rsid w:val="3A4AA31C"/>
    <w:rsid w:val="3A4F6AF1"/>
    <w:rsid w:val="3A678741"/>
    <w:rsid w:val="3A6A5EFB"/>
    <w:rsid w:val="3A75199F"/>
    <w:rsid w:val="3A879C55"/>
    <w:rsid w:val="3A8CB3DC"/>
    <w:rsid w:val="3AC8A46A"/>
    <w:rsid w:val="3AD9F4DD"/>
    <w:rsid w:val="3AE1BEFE"/>
    <w:rsid w:val="3AE8B29D"/>
    <w:rsid w:val="3AF5F5A4"/>
    <w:rsid w:val="3B12E8B0"/>
    <w:rsid w:val="3B38663A"/>
    <w:rsid w:val="3B4CF66B"/>
    <w:rsid w:val="3B5249E7"/>
    <w:rsid w:val="3B576F17"/>
    <w:rsid w:val="3B713627"/>
    <w:rsid w:val="3B792F71"/>
    <w:rsid w:val="3B89AA79"/>
    <w:rsid w:val="3B94B516"/>
    <w:rsid w:val="3B9A1D61"/>
    <w:rsid w:val="3B9BDBC4"/>
    <w:rsid w:val="3BA01A82"/>
    <w:rsid w:val="3BA4F882"/>
    <w:rsid w:val="3BA57AEE"/>
    <w:rsid w:val="3BBDC78F"/>
    <w:rsid w:val="3C211D03"/>
    <w:rsid w:val="3C27D121"/>
    <w:rsid w:val="3C2D5682"/>
    <w:rsid w:val="3C3C0203"/>
    <w:rsid w:val="3C553A4E"/>
    <w:rsid w:val="3C5597A8"/>
    <w:rsid w:val="3C6E565B"/>
    <w:rsid w:val="3C860C90"/>
    <w:rsid w:val="3CAB16FA"/>
    <w:rsid w:val="3CAC2DA5"/>
    <w:rsid w:val="3CD0508A"/>
    <w:rsid w:val="3CE6CA4F"/>
    <w:rsid w:val="3D46D63F"/>
    <w:rsid w:val="3D46F81F"/>
    <w:rsid w:val="3D514A5E"/>
    <w:rsid w:val="3D52FD72"/>
    <w:rsid w:val="3D576E18"/>
    <w:rsid w:val="3D6B239F"/>
    <w:rsid w:val="3D9B4004"/>
    <w:rsid w:val="3DA17179"/>
    <w:rsid w:val="3DAD083A"/>
    <w:rsid w:val="3DDCC9DF"/>
    <w:rsid w:val="3DF75498"/>
    <w:rsid w:val="3E0EC587"/>
    <w:rsid w:val="3E42192C"/>
    <w:rsid w:val="3E424210"/>
    <w:rsid w:val="3E4D1E12"/>
    <w:rsid w:val="3E665A35"/>
    <w:rsid w:val="3E729B83"/>
    <w:rsid w:val="3E9501C4"/>
    <w:rsid w:val="3E98CE5B"/>
    <w:rsid w:val="3EC131FB"/>
    <w:rsid w:val="3EE5C01E"/>
    <w:rsid w:val="3EE5DD00"/>
    <w:rsid w:val="3EFD0089"/>
    <w:rsid w:val="3F0D6215"/>
    <w:rsid w:val="3F27FE7B"/>
    <w:rsid w:val="3F48EC3E"/>
    <w:rsid w:val="3F537DEA"/>
    <w:rsid w:val="3F5DAA14"/>
    <w:rsid w:val="3F6B1FDB"/>
    <w:rsid w:val="3F7DB9C4"/>
    <w:rsid w:val="3F958C42"/>
    <w:rsid w:val="3FA8BF3F"/>
    <w:rsid w:val="3FAFFF02"/>
    <w:rsid w:val="3FB16D85"/>
    <w:rsid w:val="3FBDDC77"/>
    <w:rsid w:val="3FD01434"/>
    <w:rsid w:val="3FDD27EE"/>
    <w:rsid w:val="3FDE6706"/>
    <w:rsid w:val="3FF43692"/>
    <w:rsid w:val="40342124"/>
    <w:rsid w:val="4040C598"/>
    <w:rsid w:val="404C101B"/>
    <w:rsid w:val="404EAE5A"/>
    <w:rsid w:val="4060C2CD"/>
    <w:rsid w:val="4082C9A5"/>
    <w:rsid w:val="408A83C0"/>
    <w:rsid w:val="40A4FE03"/>
    <w:rsid w:val="40C49CC1"/>
    <w:rsid w:val="40CB7AA4"/>
    <w:rsid w:val="40D4CEF4"/>
    <w:rsid w:val="40DB974E"/>
    <w:rsid w:val="41033CF2"/>
    <w:rsid w:val="410627DA"/>
    <w:rsid w:val="4115BE18"/>
    <w:rsid w:val="411D8F4A"/>
    <w:rsid w:val="4128AB71"/>
    <w:rsid w:val="414CED50"/>
    <w:rsid w:val="4155A5FD"/>
    <w:rsid w:val="4156CE74"/>
    <w:rsid w:val="41680CE7"/>
    <w:rsid w:val="41817B0B"/>
    <w:rsid w:val="4189D78D"/>
    <w:rsid w:val="41ACE1A9"/>
    <w:rsid w:val="41AEE832"/>
    <w:rsid w:val="41C43610"/>
    <w:rsid w:val="41D2C3D0"/>
    <w:rsid w:val="41D8676A"/>
    <w:rsid w:val="41E49BCD"/>
    <w:rsid w:val="41EC6A4B"/>
    <w:rsid w:val="41F4A044"/>
    <w:rsid w:val="420E1940"/>
    <w:rsid w:val="4218A29E"/>
    <w:rsid w:val="421F97BE"/>
    <w:rsid w:val="421FA47B"/>
    <w:rsid w:val="42271E6E"/>
    <w:rsid w:val="422E4A93"/>
    <w:rsid w:val="4234473A"/>
    <w:rsid w:val="4263447A"/>
    <w:rsid w:val="426CCC4B"/>
    <w:rsid w:val="4275A3FD"/>
    <w:rsid w:val="429966F6"/>
    <w:rsid w:val="42A1FDFB"/>
    <w:rsid w:val="42BB3A51"/>
    <w:rsid w:val="42BEF833"/>
    <w:rsid w:val="42CED3A8"/>
    <w:rsid w:val="42E75AB0"/>
    <w:rsid w:val="42EB332C"/>
    <w:rsid w:val="42FF5787"/>
    <w:rsid w:val="43086A85"/>
    <w:rsid w:val="431DA01B"/>
    <w:rsid w:val="433C727A"/>
    <w:rsid w:val="4340590F"/>
    <w:rsid w:val="435723FF"/>
    <w:rsid w:val="435F87CC"/>
    <w:rsid w:val="436C29FC"/>
    <w:rsid w:val="436E1668"/>
    <w:rsid w:val="438A7869"/>
    <w:rsid w:val="4396FC76"/>
    <w:rsid w:val="43986DB3"/>
    <w:rsid w:val="43991012"/>
    <w:rsid w:val="43E684CF"/>
    <w:rsid w:val="43F2BF24"/>
    <w:rsid w:val="4419E54B"/>
    <w:rsid w:val="4442AEBD"/>
    <w:rsid w:val="44469093"/>
    <w:rsid w:val="44473203"/>
    <w:rsid w:val="4492D230"/>
    <w:rsid w:val="44A0B01A"/>
    <w:rsid w:val="44AECD25"/>
    <w:rsid w:val="44BECD7B"/>
    <w:rsid w:val="44BF620B"/>
    <w:rsid w:val="44FA6A01"/>
    <w:rsid w:val="4501BA84"/>
    <w:rsid w:val="45165E89"/>
    <w:rsid w:val="451E6D26"/>
    <w:rsid w:val="452D9A69"/>
    <w:rsid w:val="4539DBDC"/>
    <w:rsid w:val="4548CDD1"/>
    <w:rsid w:val="45708700"/>
    <w:rsid w:val="45718A37"/>
    <w:rsid w:val="4588C028"/>
    <w:rsid w:val="458CA891"/>
    <w:rsid w:val="4595B52B"/>
    <w:rsid w:val="45A7526A"/>
    <w:rsid w:val="45ADEBCE"/>
    <w:rsid w:val="45C8FE53"/>
    <w:rsid w:val="45F8D3F5"/>
    <w:rsid w:val="45FC9821"/>
    <w:rsid w:val="461BDD9B"/>
    <w:rsid w:val="461DDCA0"/>
    <w:rsid w:val="462978E6"/>
    <w:rsid w:val="462A0F92"/>
    <w:rsid w:val="46363E49"/>
    <w:rsid w:val="463A606B"/>
    <w:rsid w:val="466012AC"/>
    <w:rsid w:val="466C5E2B"/>
    <w:rsid w:val="467CC6C2"/>
    <w:rsid w:val="468D916A"/>
    <w:rsid w:val="4695859C"/>
    <w:rsid w:val="469CBDB4"/>
    <w:rsid w:val="46AE0096"/>
    <w:rsid w:val="46AE3B93"/>
    <w:rsid w:val="46B4CC63"/>
    <w:rsid w:val="46B60165"/>
    <w:rsid w:val="46BC9320"/>
    <w:rsid w:val="46C63C33"/>
    <w:rsid w:val="46F11FBB"/>
    <w:rsid w:val="46F318CB"/>
    <w:rsid w:val="471033F4"/>
    <w:rsid w:val="471A0064"/>
    <w:rsid w:val="472EB484"/>
    <w:rsid w:val="474FAF1C"/>
    <w:rsid w:val="476A83C8"/>
    <w:rsid w:val="476AEE54"/>
    <w:rsid w:val="4792E183"/>
    <w:rsid w:val="47B8D58E"/>
    <w:rsid w:val="47BD0AAB"/>
    <w:rsid w:val="47E3F720"/>
    <w:rsid w:val="47FB550C"/>
    <w:rsid w:val="47FF7A84"/>
    <w:rsid w:val="48191FC6"/>
    <w:rsid w:val="481BDE75"/>
    <w:rsid w:val="482021AF"/>
    <w:rsid w:val="48250FC7"/>
    <w:rsid w:val="483F20B8"/>
    <w:rsid w:val="48408ACB"/>
    <w:rsid w:val="487610A8"/>
    <w:rsid w:val="488989E7"/>
    <w:rsid w:val="488A5245"/>
    <w:rsid w:val="48A5D70D"/>
    <w:rsid w:val="48B73D60"/>
    <w:rsid w:val="48D4EBDC"/>
    <w:rsid w:val="48F90DA9"/>
    <w:rsid w:val="49049607"/>
    <w:rsid w:val="4928D823"/>
    <w:rsid w:val="4929423F"/>
    <w:rsid w:val="492B61A7"/>
    <w:rsid w:val="493C6A62"/>
    <w:rsid w:val="493ED933"/>
    <w:rsid w:val="4955AA27"/>
    <w:rsid w:val="496CDC4C"/>
    <w:rsid w:val="497B354F"/>
    <w:rsid w:val="49933664"/>
    <w:rsid w:val="499E8508"/>
    <w:rsid w:val="49B127DF"/>
    <w:rsid w:val="49E5BFFC"/>
    <w:rsid w:val="49EEE53A"/>
    <w:rsid w:val="49FB498D"/>
    <w:rsid w:val="4A129CAD"/>
    <w:rsid w:val="4A385EFF"/>
    <w:rsid w:val="4A388206"/>
    <w:rsid w:val="4A568FD2"/>
    <w:rsid w:val="4A57ACD9"/>
    <w:rsid w:val="4A68928A"/>
    <w:rsid w:val="4A8B12D8"/>
    <w:rsid w:val="4AA2248A"/>
    <w:rsid w:val="4ABBD83B"/>
    <w:rsid w:val="4ABD6D28"/>
    <w:rsid w:val="4ABEE77F"/>
    <w:rsid w:val="4AE197D1"/>
    <w:rsid w:val="4B153BCF"/>
    <w:rsid w:val="4B1751B3"/>
    <w:rsid w:val="4B3929F2"/>
    <w:rsid w:val="4B488433"/>
    <w:rsid w:val="4B52CCA2"/>
    <w:rsid w:val="4B5DFD80"/>
    <w:rsid w:val="4B6765DC"/>
    <w:rsid w:val="4B72760A"/>
    <w:rsid w:val="4BA94A7B"/>
    <w:rsid w:val="4BBA93AC"/>
    <w:rsid w:val="4BBACBA4"/>
    <w:rsid w:val="4BE868BD"/>
    <w:rsid w:val="4C0F2598"/>
    <w:rsid w:val="4C298FD5"/>
    <w:rsid w:val="4C2C389B"/>
    <w:rsid w:val="4C4F40B4"/>
    <w:rsid w:val="4C5DE0E2"/>
    <w:rsid w:val="4C60CFF4"/>
    <w:rsid w:val="4C66686E"/>
    <w:rsid w:val="4C6766C5"/>
    <w:rsid w:val="4C6DDBF3"/>
    <w:rsid w:val="4C71E9D4"/>
    <w:rsid w:val="4C852F31"/>
    <w:rsid w:val="4C980FAE"/>
    <w:rsid w:val="4CA2BDA1"/>
    <w:rsid w:val="4CB1303E"/>
    <w:rsid w:val="4CB7E12B"/>
    <w:rsid w:val="4CD65779"/>
    <w:rsid w:val="4CDC6D08"/>
    <w:rsid w:val="4CFECFF9"/>
    <w:rsid w:val="4CFF6552"/>
    <w:rsid w:val="4D042BA7"/>
    <w:rsid w:val="4D0F8B25"/>
    <w:rsid w:val="4D3E0D6C"/>
    <w:rsid w:val="4D3E5CEC"/>
    <w:rsid w:val="4D7AD21A"/>
    <w:rsid w:val="4D7C0C1C"/>
    <w:rsid w:val="4DA09FC5"/>
    <w:rsid w:val="4DAF307E"/>
    <w:rsid w:val="4DB22924"/>
    <w:rsid w:val="4DBD084E"/>
    <w:rsid w:val="4DC6F785"/>
    <w:rsid w:val="4DC9B547"/>
    <w:rsid w:val="4DD881FD"/>
    <w:rsid w:val="4DFDE714"/>
    <w:rsid w:val="4E6E48EA"/>
    <w:rsid w:val="4E752329"/>
    <w:rsid w:val="4E928DB2"/>
    <w:rsid w:val="4EEF39A4"/>
    <w:rsid w:val="4F0D4862"/>
    <w:rsid w:val="4F0E2411"/>
    <w:rsid w:val="4F1CD691"/>
    <w:rsid w:val="4F1F3D99"/>
    <w:rsid w:val="4F36E4BE"/>
    <w:rsid w:val="4F398D09"/>
    <w:rsid w:val="4F5A951A"/>
    <w:rsid w:val="4F5BB042"/>
    <w:rsid w:val="4F714B49"/>
    <w:rsid w:val="4F78403A"/>
    <w:rsid w:val="4F7A80E1"/>
    <w:rsid w:val="4F8B5F5C"/>
    <w:rsid w:val="4F9B06CC"/>
    <w:rsid w:val="4FA52397"/>
    <w:rsid w:val="4FCD3A81"/>
    <w:rsid w:val="4FDF944A"/>
    <w:rsid w:val="50157E9D"/>
    <w:rsid w:val="5038FA82"/>
    <w:rsid w:val="5046FE7F"/>
    <w:rsid w:val="50503043"/>
    <w:rsid w:val="505A7F5E"/>
    <w:rsid w:val="50740223"/>
    <w:rsid w:val="507757AE"/>
    <w:rsid w:val="509799BC"/>
    <w:rsid w:val="50A08962"/>
    <w:rsid w:val="50B9C90E"/>
    <w:rsid w:val="50C8DBA7"/>
    <w:rsid w:val="50DFEB39"/>
    <w:rsid w:val="51080AB6"/>
    <w:rsid w:val="5112574F"/>
    <w:rsid w:val="515E5672"/>
    <w:rsid w:val="516E559B"/>
    <w:rsid w:val="516E9490"/>
    <w:rsid w:val="51715CB2"/>
    <w:rsid w:val="51CB942D"/>
    <w:rsid w:val="51EA9546"/>
    <w:rsid w:val="51F77BEA"/>
    <w:rsid w:val="51FE8224"/>
    <w:rsid w:val="5203ACC5"/>
    <w:rsid w:val="522364A5"/>
    <w:rsid w:val="5225B413"/>
    <w:rsid w:val="5252360D"/>
    <w:rsid w:val="525A8B69"/>
    <w:rsid w:val="525AB09E"/>
    <w:rsid w:val="526BEFA9"/>
    <w:rsid w:val="527D8942"/>
    <w:rsid w:val="52906CE5"/>
    <w:rsid w:val="5292AD24"/>
    <w:rsid w:val="52A5889A"/>
    <w:rsid w:val="52B52FE0"/>
    <w:rsid w:val="52DE1338"/>
    <w:rsid w:val="52E37071"/>
    <w:rsid w:val="530A69C7"/>
    <w:rsid w:val="5318F1EE"/>
    <w:rsid w:val="53223F78"/>
    <w:rsid w:val="532AC3E5"/>
    <w:rsid w:val="533A235C"/>
    <w:rsid w:val="5347CC2B"/>
    <w:rsid w:val="5361FE1F"/>
    <w:rsid w:val="5365FFDF"/>
    <w:rsid w:val="53662027"/>
    <w:rsid w:val="538152A7"/>
    <w:rsid w:val="5386048E"/>
    <w:rsid w:val="5386D492"/>
    <w:rsid w:val="53AD7FD9"/>
    <w:rsid w:val="53B41843"/>
    <w:rsid w:val="53B7D808"/>
    <w:rsid w:val="53D489BB"/>
    <w:rsid w:val="540D27D8"/>
    <w:rsid w:val="542C6B3B"/>
    <w:rsid w:val="54671B62"/>
    <w:rsid w:val="546972D9"/>
    <w:rsid w:val="546DFE53"/>
    <w:rsid w:val="547D2221"/>
    <w:rsid w:val="549F282D"/>
    <w:rsid w:val="54A36E21"/>
    <w:rsid w:val="54B765CD"/>
    <w:rsid w:val="54E34C08"/>
    <w:rsid w:val="54F89B9F"/>
    <w:rsid w:val="55071B9D"/>
    <w:rsid w:val="55101A14"/>
    <w:rsid w:val="55137D98"/>
    <w:rsid w:val="5517D395"/>
    <w:rsid w:val="5526BC0D"/>
    <w:rsid w:val="5531E693"/>
    <w:rsid w:val="55349199"/>
    <w:rsid w:val="554EB508"/>
    <w:rsid w:val="55678813"/>
    <w:rsid w:val="556B5ADC"/>
    <w:rsid w:val="5570F6FC"/>
    <w:rsid w:val="55C11B80"/>
    <w:rsid w:val="55C17E50"/>
    <w:rsid w:val="55D702DE"/>
    <w:rsid w:val="55E43BFF"/>
    <w:rsid w:val="56066704"/>
    <w:rsid w:val="56095F7D"/>
    <w:rsid w:val="562AEACD"/>
    <w:rsid w:val="56459662"/>
    <w:rsid w:val="564D23A7"/>
    <w:rsid w:val="564D4BC1"/>
    <w:rsid w:val="56A02572"/>
    <w:rsid w:val="56C7AAB3"/>
    <w:rsid w:val="56CA5172"/>
    <w:rsid w:val="56D20D88"/>
    <w:rsid w:val="56D24BDD"/>
    <w:rsid w:val="56D2CE20"/>
    <w:rsid w:val="56EC7F78"/>
    <w:rsid w:val="56F2652E"/>
    <w:rsid w:val="5705F093"/>
    <w:rsid w:val="571FACE9"/>
    <w:rsid w:val="57304798"/>
    <w:rsid w:val="575089F7"/>
    <w:rsid w:val="576ED73D"/>
    <w:rsid w:val="578D458B"/>
    <w:rsid w:val="579AD8C3"/>
    <w:rsid w:val="57A771A2"/>
    <w:rsid w:val="57AAF91A"/>
    <w:rsid w:val="57B82E4B"/>
    <w:rsid w:val="57BF1BA9"/>
    <w:rsid w:val="57DB477C"/>
    <w:rsid w:val="57F5956F"/>
    <w:rsid w:val="5804EAA5"/>
    <w:rsid w:val="58629C32"/>
    <w:rsid w:val="587A1EB2"/>
    <w:rsid w:val="589335A1"/>
    <w:rsid w:val="58968645"/>
    <w:rsid w:val="589991A8"/>
    <w:rsid w:val="58AEAADC"/>
    <w:rsid w:val="58B26401"/>
    <w:rsid w:val="58B8A1A0"/>
    <w:rsid w:val="58CC589D"/>
    <w:rsid w:val="58EB59CE"/>
    <w:rsid w:val="59061C46"/>
    <w:rsid w:val="59064AD0"/>
    <w:rsid w:val="590B3D1C"/>
    <w:rsid w:val="59129E42"/>
    <w:rsid w:val="59295384"/>
    <w:rsid w:val="59318783"/>
    <w:rsid w:val="593F4044"/>
    <w:rsid w:val="5949736D"/>
    <w:rsid w:val="5983B97E"/>
    <w:rsid w:val="59CE9906"/>
    <w:rsid w:val="59DAE371"/>
    <w:rsid w:val="59F447E8"/>
    <w:rsid w:val="5A0C2795"/>
    <w:rsid w:val="5A1DA9D8"/>
    <w:rsid w:val="5A45231E"/>
    <w:rsid w:val="5A489D5C"/>
    <w:rsid w:val="5A592364"/>
    <w:rsid w:val="5A594EB5"/>
    <w:rsid w:val="5A5DBCDC"/>
    <w:rsid w:val="5A697F17"/>
    <w:rsid w:val="5A6E6EDB"/>
    <w:rsid w:val="5AA5DC39"/>
    <w:rsid w:val="5AAAC356"/>
    <w:rsid w:val="5AB5DCA6"/>
    <w:rsid w:val="5AB61B7B"/>
    <w:rsid w:val="5ABB2042"/>
    <w:rsid w:val="5AFCC4BD"/>
    <w:rsid w:val="5B2B240A"/>
    <w:rsid w:val="5B34CFDA"/>
    <w:rsid w:val="5B51F83D"/>
    <w:rsid w:val="5B54B978"/>
    <w:rsid w:val="5B6C1C3A"/>
    <w:rsid w:val="5B6D4DBE"/>
    <w:rsid w:val="5B857581"/>
    <w:rsid w:val="5BA56B9E"/>
    <w:rsid w:val="5BBC4943"/>
    <w:rsid w:val="5BC8399D"/>
    <w:rsid w:val="5BCAE718"/>
    <w:rsid w:val="5BCF0DA9"/>
    <w:rsid w:val="5BD3D7E9"/>
    <w:rsid w:val="5BDF2370"/>
    <w:rsid w:val="5C0079E1"/>
    <w:rsid w:val="5C016DC2"/>
    <w:rsid w:val="5C118888"/>
    <w:rsid w:val="5C52AB21"/>
    <w:rsid w:val="5C535736"/>
    <w:rsid w:val="5C58CFC4"/>
    <w:rsid w:val="5C5EE386"/>
    <w:rsid w:val="5C6879AB"/>
    <w:rsid w:val="5C737A57"/>
    <w:rsid w:val="5C7FC208"/>
    <w:rsid w:val="5C827035"/>
    <w:rsid w:val="5CAA8906"/>
    <w:rsid w:val="5CCFBA24"/>
    <w:rsid w:val="5CD17B40"/>
    <w:rsid w:val="5CED4430"/>
    <w:rsid w:val="5D485A4A"/>
    <w:rsid w:val="5D50F267"/>
    <w:rsid w:val="5D5B383B"/>
    <w:rsid w:val="5D955D9E"/>
    <w:rsid w:val="5DC6E68F"/>
    <w:rsid w:val="5DD828BD"/>
    <w:rsid w:val="5DF8B825"/>
    <w:rsid w:val="5E00B306"/>
    <w:rsid w:val="5E2B9C10"/>
    <w:rsid w:val="5E51CC72"/>
    <w:rsid w:val="5E7020B1"/>
    <w:rsid w:val="5E7C040A"/>
    <w:rsid w:val="5E81330B"/>
    <w:rsid w:val="5E851D5C"/>
    <w:rsid w:val="5E8C4A34"/>
    <w:rsid w:val="5E8C5A3A"/>
    <w:rsid w:val="5E979087"/>
    <w:rsid w:val="5E99A8C3"/>
    <w:rsid w:val="5E9E43D9"/>
    <w:rsid w:val="5ECA83AC"/>
    <w:rsid w:val="5EE1F9CB"/>
    <w:rsid w:val="5EECC2C8"/>
    <w:rsid w:val="5EEFA48D"/>
    <w:rsid w:val="5EF2700D"/>
    <w:rsid w:val="5EFFDA5F"/>
    <w:rsid w:val="5F10FA49"/>
    <w:rsid w:val="5F2FC64C"/>
    <w:rsid w:val="5F312DFF"/>
    <w:rsid w:val="5F46E02E"/>
    <w:rsid w:val="5F83BF9D"/>
    <w:rsid w:val="5FB5437E"/>
    <w:rsid w:val="5FC1102A"/>
    <w:rsid w:val="5FD4D7A9"/>
    <w:rsid w:val="5FD841D5"/>
    <w:rsid w:val="5FD8EDA5"/>
    <w:rsid w:val="5FF16C63"/>
    <w:rsid w:val="600189CC"/>
    <w:rsid w:val="600B4DBF"/>
    <w:rsid w:val="605A99C2"/>
    <w:rsid w:val="607F68DC"/>
    <w:rsid w:val="6084BF3B"/>
    <w:rsid w:val="60A40C56"/>
    <w:rsid w:val="60AE1DF3"/>
    <w:rsid w:val="60AF0CDD"/>
    <w:rsid w:val="60C01F5F"/>
    <w:rsid w:val="60C57352"/>
    <w:rsid w:val="61167153"/>
    <w:rsid w:val="6118A21E"/>
    <w:rsid w:val="6140C595"/>
    <w:rsid w:val="6142B89B"/>
    <w:rsid w:val="619237F9"/>
    <w:rsid w:val="61A5192C"/>
    <w:rsid w:val="61B2717B"/>
    <w:rsid w:val="61C3FAFC"/>
    <w:rsid w:val="61C41CE2"/>
    <w:rsid w:val="61E7CE49"/>
    <w:rsid w:val="61FBCFCB"/>
    <w:rsid w:val="61FC1B04"/>
    <w:rsid w:val="621EC6A7"/>
    <w:rsid w:val="625EB034"/>
    <w:rsid w:val="6260C4B1"/>
    <w:rsid w:val="626119A1"/>
    <w:rsid w:val="626D029D"/>
    <w:rsid w:val="6294BD5D"/>
    <w:rsid w:val="62B697E7"/>
    <w:rsid w:val="62B81503"/>
    <w:rsid w:val="62BC0D9E"/>
    <w:rsid w:val="62C3A083"/>
    <w:rsid w:val="62D1BEDC"/>
    <w:rsid w:val="62DF2F5B"/>
    <w:rsid w:val="62EF010F"/>
    <w:rsid w:val="62FD61A9"/>
    <w:rsid w:val="634BC1EB"/>
    <w:rsid w:val="6360F1D8"/>
    <w:rsid w:val="637C610F"/>
    <w:rsid w:val="637C946F"/>
    <w:rsid w:val="637D1450"/>
    <w:rsid w:val="639339A0"/>
    <w:rsid w:val="63B22CE2"/>
    <w:rsid w:val="63C8B2CD"/>
    <w:rsid w:val="63D34B82"/>
    <w:rsid w:val="63FC1B7C"/>
    <w:rsid w:val="640258BF"/>
    <w:rsid w:val="643DF1E2"/>
    <w:rsid w:val="646872B7"/>
    <w:rsid w:val="647618AB"/>
    <w:rsid w:val="649AA878"/>
    <w:rsid w:val="64B33263"/>
    <w:rsid w:val="64C09159"/>
    <w:rsid w:val="64C5B338"/>
    <w:rsid w:val="64CBA5FA"/>
    <w:rsid w:val="64CD379D"/>
    <w:rsid w:val="64E27361"/>
    <w:rsid w:val="6505BBB0"/>
    <w:rsid w:val="6505D2FB"/>
    <w:rsid w:val="65234AA2"/>
    <w:rsid w:val="6533DABA"/>
    <w:rsid w:val="653F8935"/>
    <w:rsid w:val="654345E8"/>
    <w:rsid w:val="654B2FB9"/>
    <w:rsid w:val="65544104"/>
    <w:rsid w:val="655D4DD6"/>
    <w:rsid w:val="6561A24B"/>
    <w:rsid w:val="656E901A"/>
    <w:rsid w:val="659D3215"/>
    <w:rsid w:val="65AB721C"/>
    <w:rsid w:val="65CEC54B"/>
    <w:rsid w:val="65D65903"/>
    <w:rsid w:val="65E1ACA3"/>
    <w:rsid w:val="65FBB6A4"/>
    <w:rsid w:val="6607544E"/>
    <w:rsid w:val="661529AE"/>
    <w:rsid w:val="66220E0F"/>
    <w:rsid w:val="6638C6CB"/>
    <w:rsid w:val="66647516"/>
    <w:rsid w:val="66761912"/>
    <w:rsid w:val="668F2796"/>
    <w:rsid w:val="66B90998"/>
    <w:rsid w:val="66E4492F"/>
    <w:rsid w:val="6734DAA3"/>
    <w:rsid w:val="674736ED"/>
    <w:rsid w:val="674BBA25"/>
    <w:rsid w:val="6753F8A1"/>
    <w:rsid w:val="676C0413"/>
    <w:rsid w:val="67A00C59"/>
    <w:rsid w:val="67DA39B2"/>
    <w:rsid w:val="67FD285A"/>
    <w:rsid w:val="682220AF"/>
    <w:rsid w:val="6826BC89"/>
    <w:rsid w:val="68497EAB"/>
    <w:rsid w:val="6855D809"/>
    <w:rsid w:val="685850E8"/>
    <w:rsid w:val="685AF970"/>
    <w:rsid w:val="6868B9A8"/>
    <w:rsid w:val="68795378"/>
    <w:rsid w:val="687E5952"/>
    <w:rsid w:val="68931E82"/>
    <w:rsid w:val="689C2480"/>
    <w:rsid w:val="689C34BC"/>
    <w:rsid w:val="689F44C2"/>
    <w:rsid w:val="689FA0E8"/>
    <w:rsid w:val="68A7DC5A"/>
    <w:rsid w:val="68ED0FF7"/>
    <w:rsid w:val="68F9888B"/>
    <w:rsid w:val="68FDE977"/>
    <w:rsid w:val="68FF1C15"/>
    <w:rsid w:val="6907188E"/>
    <w:rsid w:val="690F41FB"/>
    <w:rsid w:val="6913C3AF"/>
    <w:rsid w:val="691B49A0"/>
    <w:rsid w:val="6962A625"/>
    <w:rsid w:val="696682FE"/>
    <w:rsid w:val="697373D8"/>
    <w:rsid w:val="69BA6660"/>
    <w:rsid w:val="69BA6F7C"/>
    <w:rsid w:val="69C4985F"/>
    <w:rsid w:val="69D95B7A"/>
    <w:rsid w:val="69EDD2D3"/>
    <w:rsid w:val="6A308D10"/>
    <w:rsid w:val="6A566A0E"/>
    <w:rsid w:val="6A71FD54"/>
    <w:rsid w:val="6A966F8D"/>
    <w:rsid w:val="6AA72DEF"/>
    <w:rsid w:val="6AB2AE71"/>
    <w:rsid w:val="6ABF1E51"/>
    <w:rsid w:val="6ADBE4AF"/>
    <w:rsid w:val="6AE8BD40"/>
    <w:rsid w:val="6AE91BDE"/>
    <w:rsid w:val="6B062032"/>
    <w:rsid w:val="6B10D308"/>
    <w:rsid w:val="6B1AEFDE"/>
    <w:rsid w:val="6B257A32"/>
    <w:rsid w:val="6B29285B"/>
    <w:rsid w:val="6B493629"/>
    <w:rsid w:val="6B4F416B"/>
    <w:rsid w:val="6B548D58"/>
    <w:rsid w:val="6B6B7AF5"/>
    <w:rsid w:val="6B76A250"/>
    <w:rsid w:val="6B8C7ABB"/>
    <w:rsid w:val="6BA14DB2"/>
    <w:rsid w:val="6BCD3B7E"/>
    <w:rsid w:val="6BF8CD50"/>
    <w:rsid w:val="6C1049E5"/>
    <w:rsid w:val="6C1BA3A1"/>
    <w:rsid w:val="6C2AFA06"/>
    <w:rsid w:val="6C2F4178"/>
    <w:rsid w:val="6C311CC3"/>
    <w:rsid w:val="6C340FB8"/>
    <w:rsid w:val="6C56A928"/>
    <w:rsid w:val="6C64073B"/>
    <w:rsid w:val="6C6DB8CC"/>
    <w:rsid w:val="6C9BD77F"/>
    <w:rsid w:val="6C9E8815"/>
    <w:rsid w:val="6CBE5F22"/>
    <w:rsid w:val="6CE8582E"/>
    <w:rsid w:val="6CE87002"/>
    <w:rsid w:val="6CFCE261"/>
    <w:rsid w:val="6D25099F"/>
    <w:rsid w:val="6D4C84C9"/>
    <w:rsid w:val="6D700D9F"/>
    <w:rsid w:val="6D97B563"/>
    <w:rsid w:val="6DA8095C"/>
    <w:rsid w:val="6DB56944"/>
    <w:rsid w:val="6DCCBD9A"/>
    <w:rsid w:val="6DF916EA"/>
    <w:rsid w:val="6DFF30B6"/>
    <w:rsid w:val="6E191FB8"/>
    <w:rsid w:val="6E29172D"/>
    <w:rsid w:val="6E2CB4D7"/>
    <w:rsid w:val="6E36887D"/>
    <w:rsid w:val="6E6C6540"/>
    <w:rsid w:val="6E6DA138"/>
    <w:rsid w:val="6E7E5BB3"/>
    <w:rsid w:val="6E9FCF6F"/>
    <w:rsid w:val="6EBED2CF"/>
    <w:rsid w:val="6ECDAFE0"/>
    <w:rsid w:val="6ED7FB2C"/>
    <w:rsid w:val="6ED90193"/>
    <w:rsid w:val="6EFABDF8"/>
    <w:rsid w:val="6EFD9F4B"/>
    <w:rsid w:val="6F007C87"/>
    <w:rsid w:val="6F19344B"/>
    <w:rsid w:val="6F2CEB24"/>
    <w:rsid w:val="6F398E16"/>
    <w:rsid w:val="6F54AC67"/>
    <w:rsid w:val="6F6D50E2"/>
    <w:rsid w:val="6F9DCEAA"/>
    <w:rsid w:val="6FB001A6"/>
    <w:rsid w:val="6FC5CB78"/>
    <w:rsid w:val="6FD14C99"/>
    <w:rsid w:val="6FE9E8A8"/>
    <w:rsid w:val="6FEBB3B2"/>
    <w:rsid w:val="701263C6"/>
    <w:rsid w:val="70550321"/>
    <w:rsid w:val="706125D7"/>
    <w:rsid w:val="7076351E"/>
    <w:rsid w:val="7081C7EF"/>
    <w:rsid w:val="7084655D"/>
    <w:rsid w:val="70B1CE8A"/>
    <w:rsid w:val="70D7EE8B"/>
    <w:rsid w:val="70DAE25C"/>
    <w:rsid w:val="71057C6E"/>
    <w:rsid w:val="714E2014"/>
    <w:rsid w:val="718DC648"/>
    <w:rsid w:val="71A8EC8E"/>
    <w:rsid w:val="71C2CC11"/>
    <w:rsid w:val="71CF6FF7"/>
    <w:rsid w:val="71E18D51"/>
    <w:rsid w:val="71EE0241"/>
    <w:rsid w:val="71F44994"/>
    <w:rsid w:val="720E18EC"/>
    <w:rsid w:val="722035BE"/>
    <w:rsid w:val="72207C21"/>
    <w:rsid w:val="724D9EEB"/>
    <w:rsid w:val="726F4E6A"/>
    <w:rsid w:val="72792331"/>
    <w:rsid w:val="727F1DB2"/>
    <w:rsid w:val="72A966A8"/>
    <w:rsid w:val="72ADC9D1"/>
    <w:rsid w:val="72D153DE"/>
    <w:rsid w:val="73075672"/>
    <w:rsid w:val="73204BAD"/>
    <w:rsid w:val="7329FC3A"/>
    <w:rsid w:val="734CEC09"/>
    <w:rsid w:val="7363472D"/>
    <w:rsid w:val="738C87CF"/>
    <w:rsid w:val="738FBD34"/>
    <w:rsid w:val="739A02D5"/>
    <w:rsid w:val="73A0FE35"/>
    <w:rsid w:val="73AD672E"/>
    <w:rsid w:val="73E4A792"/>
    <w:rsid w:val="73E96F4C"/>
    <w:rsid w:val="740F010A"/>
    <w:rsid w:val="742C4CCE"/>
    <w:rsid w:val="745BD97F"/>
    <w:rsid w:val="7468D4A8"/>
    <w:rsid w:val="747A5A1A"/>
    <w:rsid w:val="7480D665"/>
    <w:rsid w:val="74AF1BDE"/>
    <w:rsid w:val="74AF5FBF"/>
    <w:rsid w:val="74BE2FF9"/>
    <w:rsid w:val="74DCE05F"/>
    <w:rsid w:val="750FA7D3"/>
    <w:rsid w:val="750FC2FF"/>
    <w:rsid w:val="75585AF0"/>
    <w:rsid w:val="75853FAD"/>
    <w:rsid w:val="758CBFC6"/>
    <w:rsid w:val="758FDCA8"/>
    <w:rsid w:val="75A16C76"/>
    <w:rsid w:val="75C6E6E3"/>
    <w:rsid w:val="75D4A714"/>
    <w:rsid w:val="75EC5A1E"/>
    <w:rsid w:val="75F604F3"/>
    <w:rsid w:val="75F656A1"/>
    <w:rsid w:val="75FCBA16"/>
    <w:rsid w:val="7646720B"/>
    <w:rsid w:val="76627998"/>
    <w:rsid w:val="7667346C"/>
    <w:rsid w:val="7679AF14"/>
    <w:rsid w:val="767FD1C1"/>
    <w:rsid w:val="768C1B5C"/>
    <w:rsid w:val="769658EF"/>
    <w:rsid w:val="76AFBF70"/>
    <w:rsid w:val="76C899C3"/>
    <w:rsid w:val="76D10ADC"/>
    <w:rsid w:val="76DA3A40"/>
    <w:rsid w:val="76E5C661"/>
    <w:rsid w:val="77255BF2"/>
    <w:rsid w:val="774574F5"/>
    <w:rsid w:val="774DF93D"/>
    <w:rsid w:val="77515EF7"/>
    <w:rsid w:val="776D8C21"/>
    <w:rsid w:val="77746A17"/>
    <w:rsid w:val="7795515F"/>
    <w:rsid w:val="77A88DE8"/>
    <w:rsid w:val="77AA4477"/>
    <w:rsid w:val="77C03410"/>
    <w:rsid w:val="77E195B6"/>
    <w:rsid w:val="7821BA20"/>
    <w:rsid w:val="783223FF"/>
    <w:rsid w:val="783B5458"/>
    <w:rsid w:val="785ABCB0"/>
    <w:rsid w:val="7865B515"/>
    <w:rsid w:val="788EC7F5"/>
    <w:rsid w:val="7891606A"/>
    <w:rsid w:val="78A0DDBC"/>
    <w:rsid w:val="78AE59C2"/>
    <w:rsid w:val="78B18799"/>
    <w:rsid w:val="78B2780C"/>
    <w:rsid w:val="78EECF1B"/>
    <w:rsid w:val="78EFD873"/>
    <w:rsid w:val="78FBC5CA"/>
    <w:rsid w:val="794CC145"/>
    <w:rsid w:val="795A1F7E"/>
    <w:rsid w:val="795E5DF5"/>
    <w:rsid w:val="796BC0FB"/>
    <w:rsid w:val="798BC986"/>
    <w:rsid w:val="79AAA933"/>
    <w:rsid w:val="79B63160"/>
    <w:rsid w:val="79C00533"/>
    <w:rsid w:val="79ECB3BC"/>
    <w:rsid w:val="79ED51FA"/>
    <w:rsid w:val="79F00AF3"/>
    <w:rsid w:val="79F2D659"/>
    <w:rsid w:val="79FDB1AF"/>
    <w:rsid w:val="7A03095D"/>
    <w:rsid w:val="7A0AEDBC"/>
    <w:rsid w:val="7A175CAF"/>
    <w:rsid w:val="7A1E14A2"/>
    <w:rsid w:val="7A20EA9E"/>
    <w:rsid w:val="7A23AFBA"/>
    <w:rsid w:val="7A47C9B1"/>
    <w:rsid w:val="7A522367"/>
    <w:rsid w:val="7A71A5EF"/>
    <w:rsid w:val="7A78C48F"/>
    <w:rsid w:val="7A7B82BF"/>
    <w:rsid w:val="7A880BB8"/>
    <w:rsid w:val="7ABC464B"/>
    <w:rsid w:val="7ABE0CD2"/>
    <w:rsid w:val="7AF6A918"/>
    <w:rsid w:val="7B0E54B1"/>
    <w:rsid w:val="7B1649FF"/>
    <w:rsid w:val="7B334B66"/>
    <w:rsid w:val="7B36B339"/>
    <w:rsid w:val="7B69AB19"/>
    <w:rsid w:val="7B774DFD"/>
    <w:rsid w:val="7B7C3E45"/>
    <w:rsid w:val="7B8CDD90"/>
    <w:rsid w:val="7BC846EA"/>
    <w:rsid w:val="7BDEA6B1"/>
    <w:rsid w:val="7C065CF6"/>
    <w:rsid w:val="7C32CD53"/>
    <w:rsid w:val="7C3DD873"/>
    <w:rsid w:val="7C5B0D6D"/>
    <w:rsid w:val="7C73B3AE"/>
    <w:rsid w:val="7C83023B"/>
    <w:rsid w:val="7C8C4E12"/>
    <w:rsid w:val="7C99CB17"/>
    <w:rsid w:val="7CC9D2F6"/>
    <w:rsid w:val="7CD95F33"/>
    <w:rsid w:val="7CE0BF1F"/>
    <w:rsid w:val="7CEC440A"/>
    <w:rsid w:val="7CEE62FF"/>
    <w:rsid w:val="7CEED08C"/>
    <w:rsid w:val="7CF32A42"/>
    <w:rsid w:val="7D05E62D"/>
    <w:rsid w:val="7D11672B"/>
    <w:rsid w:val="7D37ADCC"/>
    <w:rsid w:val="7D4771E3"/>
    <w:rsid w:val="7D4ED12A"/>
    <w:rsid w:val="7D643BDC"/>
    <w:rsid w:val="7D731CB6"/>
    <w:rsid w:val="7D8509E9"/>
    <w:rsid w:val="7DA138F6"/>
    <w:rsid w:val="7DE157AF"/>
    <w:rsid w:val="7DE18087"/>
    <w:rsid w:val="7E19097C"/>
    <w:rsid w:val="7E27BE45"/>
    <w:rsid w:val="7E6734DE"/>
    <w:rsid w:val="7E8EFAA3"/>
    <w:rsid w:val="7EAB0C2B"/>
    <w:rsid w:val="7EB732E1"/>
    <w:rsid w:val="7EC12D07"/>
    <w:rsid w:val="7EC5A488"/>
    <w:rsid w:val="7ECC9ADD"/>
    <w:rsid w:val="7ED0E41B"/>
    <w:rsid w:val="7EEA1EB2"/>
    <w:rsid w:val="7EFAE1ED"/>
    <w:rsid w:val="7EFF32C9"/>
    <w:rsid w:val="7F04CAFF"/>
    <w:rsid w:val="7F131930"/>
    <w:rsid w:val="7F16E128"/>
    <w:rsid w:val="7F1C7347"/>
    <w:rsid w:val="7F304B94"/>
    <w:rsid w:val="7F543499"/>
    <w:rsid w:val="7F7D126F"/>
    <w:rsid w:val="7F7E0557"/>
    <w:rsid w:val="7FAD2FC0"/>
    <w:rsid w:val="7FAD3F98"/>
    <w:rsid w:val="7FB38634"/>
    <w:rsid w:val="7FC157AF"/>
    <w:rsid w:val="7FD29ACC"/>
    <w:rsid w:val="7FD7ADC5"/>
    <w:rsid w:val="7FF4B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4FD4A"/>
  <w15:docId w15:val="{BD8CB3F5-6CC5-4087-8C1E-F79B9644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lang w:val="bs-Latn-BA" w:eastAsia="bs-Latn-BA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792E183"/>
    <w:rPr>
      <w:lang w:val="sr-Latn-BA"/>
    </w:rPr>
  </w:style>
  <w:style w:type="paragraph" w:styleId="Heading1">
    <w:name w:val="heading 1"/>
    <w:basedOn w:val="Normal"/>
    <w:next w:val="Normal"/>
    <w:link w:val="Heading1Char"/>
    <w:uiPriority w:val="1"/>
    <w:qFormat/>
    <w:rsid w:val="4792E183"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792E1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792E1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4792E1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4792E1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4792E1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4792E1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4792E1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4792E1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4792E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4792E183"/>
    <w:rPr>
      <w:rFonts w:ascii="Tahoma" w:hAnsi="Tahoma" w:cs="Tahoma"/>
      <w:noProof w:val="0"/>
      <w:sz w:val="16"/>
      <w:szCs w:val="16"/>
      <w:lang w:val="sr-Latn-BA"/>
    </w:rPr>
  </w:style>
  <w:style w:type="paragraph" w:styleId="Header">
    <w:name w:val="header"/>
    <w:basedOn w:val="Normal"/>
    <w:link w:val="HeaderChar"/>
    <w:uiPriority w:val="99"/>
    <w:unhideWhenUsed/>
    <w:rsid w:val="4792E1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4792E183"/>
    <w:rPr>
      <w:noProof w:val="0"/>
      <w:lang w:val="sr-Latn-BA"/>
    </w:rPr>
  </w:style>
  <w:style w:type="paragraph" w:styleId="Footer">
    <w:name w:val="footer"/>
    <w:basedOn w:val="Normal"/>
    <w:link w:val="FooterChar"/>
    <w:uiPriority w:val="99"/>
    <w:unhideWhenUsed/>
    <w:rsid w:val="4792E1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4792E183"/>
    <w:rPr>
      <w:noProof w:val="0"/>
      <w:lang w:val="sr-Latn-BA"/>
    </w:rPr>
  </w:style>
  <w:style w:type="paragraph" w:styleId="ListParagraph">
    <w:name w:val="List Paragraph"/>
    <w:basedOn w:val="Normal"/>
    <w:link w:val="ListParagraphChar"/>
    <w:uiPriority w:val="34"/>
    <w:qFormat/>
    <w:rsid w:val="4792E183"/>
    <w:pPr>
      <w:ind w:left="720"/>
      <w:contextualSpacing/>
    </w:pPr>
  </w:style>
  <w:style w:type="character" w:customStyle="1" w:styleId="Heading1Char">
    <w:name w:val="Heading 1 Char"/>
    <w:link w:val="Heading1"/>
    <w:uiPriority w:val="1"/>
    <w:rsid w:val="4792E183"/>
    <w:rPr>
      <w:rFonts w:eastAsia="Times New Roman"/>
      <w:b/>
      <w:bCs/>
      <w:noProof w:val="0"/>
      <w:lang w:val="hr-HR"/>
    </w:rPr>
  </w:style>
  <w:style w:type="character" w:customStyle="1" w:styleId="BodyTextChar">
    <w:name w:val="Body Text Char"/>
    <w:link w:val="BodyText"/>
    <w:uiPriority w:val="1"/>
    <w:semiHidden/>
    <w:rsid w:val="4792E183"/>
    <w:rPr>
      <w:noProof w:val="0"/>
      <w:lang w:val="sr-Cyrl-CS"/>
    </w:rPr>
  </w:style>
  <w:style w:type="paragraph" w:styleId="BodyText">
    <w:name w:val="Body Text"/>
    <w:basedOn w:val="Normal"/>
    <w:link w:val="BodyTextChar"/>
    <w:uiPriority w:val="1"/>
    <w:semiHidden/>
    <w:unhideWhenUsed/>
    <w:rsid w:val="4792E183"/>
    <w:rPr>
      <w:rFonts w:ascii="Calibri" w:hAnsi="Calibri"/>
      <w:lang w:val="sr-Cyrl-CS"/>
    </w:rPr>
  </w:style>
  <w:style w:type="character" w:customStyle="1" w:styleId="BodyTextChar1">
    <w:name w:val="Body Text Char1"/>
    <w:uiPriority w:val="99"/>
    <w:semiHidden/>
    <w:rsid w:val="00E126F0"/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customStyle="1" w:styleId="apple-style-span">
    <w:name w:val="apple-style-span"/>
    <w:basedOn w:val="DefaultParagraphFont"/>
    <w:rsid w:val="000B2EFE"/>
  </w:style>
  <w:style w:type="character" w:customStyle="1" w:styleId="folder">
    <w:name w:val="folder"/>
    <w:basedOn w:val="DefaultParagraphFont"/>
    <w:rsid w:val="00B869D0"/>
  </w:style>
  <w:style w:type="character" w:styleId="Hyperlink">
    <w:name w:val="Hyperlink"/>
    <w:unhideWhenUsed/>
    <w:rsid w:val="004D126D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6C17ED"/>
    <w:pPr>
      <w:ind w:left="284" w:hanging="284"/>
      <w:jc w:val="both"/>
    </w:pPr>
    <w:rPr>
      <w:rFonts w:eastAsia="Times New Roman"/>
      <w:noProof/>
      <w:szCs w:val="24"/>
      <w:lang w:val="sr-Latn-CS" w:eastAsia="en-US"/>
    </w:rPr>
  </w:style>
  <w:style w:type="character" w:customStyle="1" w:styleId="apple-converted-space">
    <w:name w:val="apple-converted-space"/>
    <w:basedOn w:val="DefaultParagraphFont"/>
    <w:rsid w:val="00C13E94"/>
  </w:style>
  <w:style w:type="paragraph" w:customStyle="1" w:styleId="Normal1">
    <w:name w:val="Normal1"/>
    <w:basedOn w:val="Normal"/>
    <w:uiPriority w:val="1"/>
    <w:rsid w:val="4792E183"/>
    <w:pPr>
      <w:spacing w:after="200" w:line="260" w:lineRule="atLeast"/>
      <w:ind w:left="0" w:firstLine="0"/>
    </w:pPr>
    <w:rPr>
      <w:rFonts w:ascii="Calibri" w:hAnsi="Calibri"/>
      <w:sz w:val="22"/>
      <w:szCs w:val="22"/>
      <w:lang w:val="en-US"/>
    </w:rPr>
  </w:style>
  <w:style w:type="character" w:customStyle="1" w:styleId="normalchar1">
    <w:name w:val="normal__char1"/>
    <w:basedOn w:val="DefaultParagraphFont"/>
    <w:rsid w:val="00975C9E"/>
    <w:rPr>
      <w:rFonts w:ascii="Calibri" w:hAnsi="Calibri" w:hint="default"/>
      <w:sz w:val="22"/>
      <w:szCs w:val="22"/>
    </w:rPr>
  </w:style>
  <w:style w:type="paragraph" w:customStyle="1" w:styleId="Title1">
    <w:name w:val="Title1"/>
    <w:basedOn w:val="Normal"/>
    <w:uiPriority w:val="1"/>
    <w:rsid w:val="4792E183"/>
    <w:pPr>
      <w:spacing w:beforeAutospacing="1" w:afterAutospacing="1"/>
      <w:ind w:left="0" w:firstLine="0"/>
    </w:pPr>
    <w:rPr>
      <w:rFonts w:eastAsia="Times New Roman"/>
      <w:lang w:val="en-US" w:eastAsia="en-US"/>
    </w:rPr>
  </w:style>
  <w:style w:type="paragraph" w:customStyle="1" w:styleId="pt-normal-000005">
    <w:name w:val="pt-normal-000005"/>
    <w:basedOn w:val="Normal"/>
    <w:uiPriority w:val="1"/>
    <w:rsid w:val="4792E183"/>
    <w:pPr>
      <w:spacing w:beforeAutospacing="1" w:afterAutospacing="1"/>
      <w:ind w:left="0" w:firstLine="0"/>
    </w:pPr>
    <w:rPr>
      <w:rFonts w:eastAsia="Times New Roman"/>
      <w:lang w:val="bs-Latn-BA"/>
    </w:rPr>
  </w:style>
  <w:style w:type="character" w:customStyle="1" w:styleId="pt-defaultparagraphfont-000009">
    <w:name w:val="pt-defaultparagraphfont-000009"/>
    <w:basedOn w:val="DefaultParagraphFont"/>
    <w:rsid w:val="003D566C"/>
  </w:style>
  <w:style w:type="character" w:styleId="CommentReference">
    <w:name w:val="annotation reference"/>
    <w:basedOn w:val="DefaultParagraphFont"/>
    <w:uiPriority w:val="99"/>
    <w:semiHidden/>
    <w:unhideWhenUsed/>
    <w:rsid w:val="002B1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4792E1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4792E183"/>
    <w:rPr>
      <w:noProof w:val="0"/>
      <w:sz w:val="20"/>
      <w:szCs w:val="20"/>
      <w:lang w:val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4792E1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4792E183"/>
    <w:rPr>
      <w:b/>
      <w:bCs/>
      <w:noProof w:val="0"/>
      <w:sz w:val="20"/>
      <w:szCs w:val="20"/>
      <w:lang w:val="sr-Latn-BA"/>
    </w:rPr>
  </w:style>
  <w:style w:type="character" w:customStyle="1" w:styleId="ListParagraphChar">
    <w:name w:val="List Paragraph Char"/>
    <w:link w:val="ListParagraph"/>
    <w:uiPriority w:val="34"/>
    <w:qFormat/>
    <w:rsid w:val="4792E183"/>
    <w:rPr>
      <w:noProof w:val="0"/>
      <w:lang w:val="sr-Latn-BA"/>
    </w:rPr>
  </w:style>
  <w:style w:type="character" w:customStyle="1" w:styleId="Heading2Char">
    <w:name w:val="Heading 2 Char"/>
    <w:basedOn w:val="DefaultParagraphFont"/>
    <w:link w:val="Heading2"/>
    <w:uiPriority w:val="9"/>
    <w:rsid w:val="4792E183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sr-Latn-BA"/>
    </w:rPr>
  </w:style>
  <w:style w:type="paragraph" w:customStyle="1" w:styleId="Style1">
    <w:name w:val="Style1"/>
    <w:basedOn w:val="Normal"/>
    <w:link w:val="Style1Char"/>
    <w:qFormat/>
    <w:rsid w:val="4792E183"/>
  </w:style>
  <w:style w:type="character" w:customStyle="1" w:styleId="Style1Char">
    <w:name w:val="Style1 Char"/>
    <w:basedOn w:val="DefaultParagraphFont"/>
    <w:link w:val="Style1"/>
    <w:rsid w:val="4792E183"/>
    <w:rPr>
      <w:noProof w:val="0"/>
      <w:lang w:val="sr-Latn-BA"/>
    </w:rPr>
  </w:style>
  <w:style w:type="paragraph" w:customStyle="1" w:styleId="Default">
    <w:name w:val="Default"/>
    <w:rsid w:val="008D2467"/>
    <w:pPr>
      <w:autoSpaceDE w:val="0"/>
      <w:autoSpaceDN w:val="0"/>
      <w:adjustRightInd w:val="0"/>
    </w:pPr>
    <w:rPr>
      <w:rFonts w:eastAsiaTheme="minorHAnsi"/>
      <w:color w:val="000000"/>
      <w:szCs w:val="24"/>
    </w:rPr>
  </w:style>
  <w:style w:type="character" w:customStyle="1" w:styleId="NoSpacingChar">
    <w:name w:val="No Spacing Char"/>
    <w:link w:val="NoSpacing"/>
    <w:uiPriority w:val="1"/>
    <w:locked/>
    <w:rsid w:val="008D2467"/>
    <w:rPr>
      <w:rFonts w:eastAsia="Times New Roman"/>
      <w:noProof/>
      <w:szCs w:val="24"/>
      <w:lang w:val="sr-Latn-CS" w:eastAsia="en-US"/>
    </w:rPr>
  </w:style>
  <w:style w:type="character" w:customStyle="1" w:styleId="fontstyle01">
    <w:name w:val="fontstyle01"/>
    <w:basedOn w:val="DefaultParagraphFont"/>
    <w:rsid w:val="00F96622"/>
    <w:rPr>
      <w:rFonts w:ascii="Calibri-BoldItalic" w:hAnsi="Calibri-BoldItalic" w:hint="default"/>
      <w:b/>
      <w:bCs/>
      <w:i/>
      <w:iCs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F96622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customStyle="1" w:styleId="Style2">
    <w:name w:val="Style2"/>
    <w:basedOn w:val="ListParagraph"/>
    <w:link w:val="Style2Char"/>
    <w:uiPriority w:val="1"/>
    <w:qFormat/>
    <w:rsid w:val="4792E183"/>
    <w:pPr>
      <w:ind w:left="0" w:firstLine="0"/>
    </w:pPr>
  </w:style>
  <w:style w:type="character" w:customStyle="1" w:styleId="Style2Char">
    <w:name w:val="Style2 Char"/>
    <w:basedOn w:val="ListParagraphChar"/>
    <w:link w:val="Style2"/>
    <w:uiPriority w:val="1"/>
    <w:rsid w:val="4792E183"/>
    <w:rPr>
      <w:noProof w:val="0"/>
      <w:lang w:val="sr-Latn-BA"/>
    </w:rPr>
  </w:style>
  <w:style w:type="paragraph" w:styleId="Title">
    <w:name w:val="Title"/>
    <w:basedOn w:val="Normal"/>
    <w:next w:val="Normal"/>
    <w:link w:val="TitleChar"/>
    <w:uiPriority w:val="10"/>
    <w:qFormat/>
    <w:rsid w:val="4792E183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4792E183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4792E18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4792E183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4792E183"/>
    <w:rPr>
      <w:rFonts w:asciiTheme="majorHAnsi" w:eastAsiaTheme="majorEastAsia" w:hAnsiTheme="majorHAnsi" w:cstheme="majorBidi"/>
      <w:noProof w:val="0"/>
      <w:color w:val="243F60"/>
      <w:sz w:val="24"/>
      <w:szCs w:val="24"/>
      <w:lang w:val="sr-Latn-BA"/>
    </w:rPr>
  </w:style>
  <w:style w:type="character" w:customStyle="1" w:styleId="Heading4Char">
    <w:name w:val="Heading 4 Char"/>
    <w:basedOn w:val="DefaultParagraphFont"/>
    <w:link w:val="Heading4"/>
    <w:uiPriority w:val="9"/>
    <w:rsid w:val="4792E183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sr-Latn-BA"/>
    </w:rPr>
  </w:style>
  <w:style w:type="character" w:customStyle="1" w:styleId="Heading5Char">
    <w:name w:val="Heading 5 Char"/>
    <w:basedOn w:val="DefaultParagraphFont"/>
    <w:link w:val="Heading5"/>
    <w:uiPriority w:val="9"/>
    <w:rsid w:val="4792E183"/>
    <w:rPr>
      <w:rFonts w:asciiTheme="majorHAnsi" w:eastAsiaTheme="majorEastAsia" w:hAnsiTheme="majorHAnsi" w:cstheme="majorBidi"/>
      <w:noProof w:val="0"/>
      <w:color w:val="365F91" w:themeColor="accent1" w:themeShade="BF"/>
      <w:lang w:val="sr-Latn-BA"/>
    </w:rPr>
  </w:style>
  <w:style w:type="character" w:customStyle="1" w:styleId="Heading6Char">
    <w:name w:val="Heading 6 Char"/>
    <w:basedOn w:val="DefaultParagraphFont"/>
    <w:link w:val="Heading6"/>
    <w:uiPriority w:val="9"/>
    <w:rsid w:val="4792E183"/>
    <w:rPr>
      <w:rFonts w:asciiTheme="majorHAnsi" w:eastAsiaTheme="majorEastAsia" w:hAnsiTheme="majorHAnsi" w:cstheme="majorBidi"/>
      <w:noProof w:val="0"/>
      <w:color w:val="243F60"/>
      <w:lang w:val="sr-Latn-BA"/>
    </w:rPr>
  </w:style>
  <w:style w:type="character" w:customStyle="1" w:styleId="Heading7Char">
    <w:name w:val="Heading 7 Char"/>
    <w:basedOn w:val="DefaultParagraphFont"/>
    <w:link w:val="Heading7"/>
    <w:uiPriority w:val="9"/>
    <w:rsid w:val="4792E183"/>
    <w:rPr>
      <w:rFonts w:asciiTheme="majorHAnsi" w:eastAsiaTheme="majorEastAsia" w:hAnsiTheme="majorHAnsi" w:cstheme="majorBidi"/>
      <w:i/>
      <w:iCs/>
      <w:noProof w:val="0"/>
      <w:color w:val="243F60"/>
      <w:lang w:val="sr-Latn-BA"/>
    </w:rPr>
  </w:style>
  <w:style w:type="character" w:customStyle="1" w:styleId="Heading8Char">
    <w:name w:val="Heading 8 Char"/>
    <w:basedOn w:val="DefaultParagraphFont"/>
    <w:link w:val="Heading8"/>
    <w:uiPriority w:val="9"/>
    <w:rsid w:val="4792E183"/>
    <w:rPr>
      <w:rFonts w:asciiTheme="majorHAnsi" w:eastAsiaTheme="majorEastAsia" w:hAnsiTheme="majorHAnsi" w:cstheme="majorBidi"/>
      <w:noProof w:val="0"/>
      <w:color w:val="272727"/>
      <w:sz w:val="21"/>
      <w:szCs w:val="21"/>
      <w:lang w:val="sr-Latn-BA"/>
    </w:rPr>
  </w:style>
  <w:style w:type="character" w:customStyle="1" w:styleId="Heading9Char">
    <w:name w:val="Heading 9 Char"/>
    <w:basedOn w:val="DefaultParagraphFont"/>
    <w:link w:val="Heading9"/>
    <w:uiPriority w:val="9"/>
    <w:rsid w:val="4792E183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sr-Latn-BA"/>
    </w:rPr>
  </w:style>
  <w:style w:type="character" w:customStyle="1" w:styleId="TitleChar">
    <w:name w:val="Title Char"/>
    <w:basedOn w:val="DefaultParagraphFont"/>
    <w:link w:val="Title"/>
    <w:uiPriority w:val="10"/>
    <w:rsid w:val="4792E183"/>
    <w:rPr>
      <w:rFonts w:asciiTheme="majorHAnsi" w:eastAsiaTheme="majorEastAsia" w:hAnsiTheme="majorHAnsi" w:cstheme="majorBidi"/>
      <w:noProof w:val="0"/>
      <w:sz w:val="56"/>
      <w:szCs w:val="56"/>
      <w:lang w:val="sr-Latn-BA"/>
    </w:rPr>
  </w:style>
  <w:style w:type="character" w:customStyle="1" w:styleId="SubtitleChar">
    <w:name w:val="Subtitle Char"/>
    <w:basedOn w:val="DefaultParagraphFont"/>
    <w:link w:val="Subtitle"/>
    <w:uiPriority w:val="11"/>
    <w:rsid w:val="4792E183"/>
    <w:rPr>
      <w:rFonts w:ascii="Times New Roman" w:eastAsiaTheme="minorEastAsia" w:hAnsi="Times New Roman" w:cs="Times New Roman"/>
      <w:noProof w:val="0"/>
      <w:color w:val="5A5A5A"/>
      <w:lang w:val="sr-Latn-BA"/>
    </w:rPr>
  </w:style>
  <w:style w:type="character" w:customStyle="1" w:styleId="QuoteChar">
    <w:name w:val="Quote Char"/>
    <w:basedOn w:val="DefaultParagraphFont"/>
    <w:link w:val="Quote"/>
    <w:uiPriority w:val="29"/>
    <w:rsid w:val="4792E183"/>
    <w:rPr>
      <w:i/>
      <w:iCs/>
      <w:noProof w:val="0"/>
      <w:color w:val="404040" w:themeColor="text1" w:themeTint="BF"/>
      <w:lang w:val="sr-Latn-B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4792E183"/>
    <w:rPr>
      <w:i/>
      <w:iCs/>
      <w:noProof w:val="0"/>
      <w:color w:val="4F81BD" w:themeColor="accent1"/>
      <w:lang w:val="sr-Latn-BA"/>
    </w:rPr>
  </w:style>
  <w:style w:type="paragraph" w:styleId="TOC1">
    <w:name w:val="toc 1"/>
    <w:basedOn w:val="Normal"/>
    <w:next w:val="Normal"/>
    <w:uiPriority w:val="39"/>
    <w:unhideWhenUsed/>
    <w:rsid w:val="4792E183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792E183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792E183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792E183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792E183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792E183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4792E183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4792E183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4792E183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4792E183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4792E183"/>
    <w:rPr>
      <w:noProof w:val="0"/>
      <w:sz w:val="20"/>
      <w:szCs w:val="20"/>
      <w:lang w:val="sr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4792E18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4792E183"/>
    <w:rPr>
      <w:noProof w:val="0"/>
      <w:sz w:val="20"/>
      <w:szCs w:val="20"/>
      <w:lang w:val="sr-Latn-BA"/>
    </w:rPr>
  </w:style>
  <w:style w:type="character" w:customStyle="1" w:styleId="normaltextrun">
    <w:name w:val="normaltextrun"/>
    <w:basedOn w:val="DefaultParagraphFont"/>
    <w:rsid w:val="001603AA"/>
  </w:style>
  <w:style w:type="character" w:styleId="Strong">
    <w:name w:val="Strong"/>
    <w:basedOn w:val="DefaultParagraphFont"/>
    <w:uiPriority w:val="22"/>
    <w:qFormat/>
    <w:rsid w:val="1B2DAF3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63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090">
      <w:bodyDiv w:val="1"/>
      <w:marLeft w:val="1440"/>
      <w:marRight w:val="144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pkpd@parlament.b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oziv%20za%2032%20%20sjednicu%20UPKPD%20S%20is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0F06680-E4D8-4973-A14A-1E4064C9B117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7429339A25E24E9E5D6A5F8C740771" ma:contentTypeVersion="16" ma:contentTypeDescription="Create a new document." ma:contentTypeScope="" ma:versionID="60813bfca57b231fa951e8ba5c62f325">
  <xsd:schema xmlns:xsd="http://www.w3.org/2001/XMLSchema" xmlns:xs="http://www.w3.org/2001/XMLSchema" xmlns:p="http://schemas.microsoft.com/office/2006/metadata/properties" xmlns:ns3="45b56bdb-fe41-4c8a-a393-95d49920f779" xmlns:ns4="5f535189-0513-4237-919b-bff234515a59" targetNamespace="http://schemas.microsoft.com/office/2006/metadata/properties" ma:root="true" ma:fieldsID="7891e0e8b2db499f2273009a936a4553" ns3:_="" ns4:_="">
    <xsd:import namespace="45b56bdb-fe41-4c8a-a393-95d49920f779"/>
    <xsd:import namespace="5f535189-0513-4237-919b-bff234515a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56bdb-fe41-4c8a-a393-95d49920f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35189-0513-4237-919b-bff234515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b56bdb-fe41-4c8a-a393-95d49920f779" xsi:nil="true"/>
  </documentManagement>
</p:properties>
</file>

<file path=customXml/itemProps1.xml><?xml version="1.0" encoding="utf-8"?>
<ds:datastoreItem xmlns:ds="http://schemas.openxmlformats.org/officeDocument/2006/customXml" ds:itemID="{0AFF2476-DA1A-43AB-906E-A673C0C998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AC11D0-C0CD-4F6D-AA7A-2FB3660EC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b56bdb-fe41-4c8a-a393-95d49920f779"/>
    <ds:schemaRef ds:uri="5f535189-0513-4237-919b-bff234515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619C64-446D-4D99-9AD2-9FA6FC867C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BD807A-783B-4A5D-BBC5-CEA654EDE122}">
  <ds:schemaRefs>
    <ds:schemaRef ds:uri="http://schemas.microsoft.com/office/2006/metadata/properties"/>
    <ds:schemaRef ds:uri="http://schemas.microsoft.com/office/infopath/2007/PartnerControls"/>
    <ds:schemaRef ds:uri="45b56bdb-fe41-4c8a-a393-95d49920f7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Poziv za 32  sjednicu UPKPD S isp</Template>
  <TotalTime>14</TotalTime>
  <Pages>1</Pages>
  <Words>100</Words>
  <Characters>422</Characters>
  <Application>Microsoft Office Word</Application>
  <DocSecurity>0</DocSecurity>
  <Lines>52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Bajic</dc:creator>
  <cp:keywords/>
  <cp:lastModifiedBy>Игор Бајић</cp:lastModifiedBy>
  <cp:revision>2</cp:revision>
  <cp:lastPrinted>2025-12-12T08:35:00Z</cp:lastPrinted>
  <dcterms:created xsi:type="dcterms:W3CDTF">2025-12-30T10:00:00Z</dcterms:created>
  <dcterms:modified xsi:type="dcterms:W3CDTF">2025-12-30T10:00:00Z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-1432692269</vt:i4>
  </property>
  <property fmtid="{D5CDD505-2E9C-101B-9397-08002B2CF9AE}" pid="3" name="ContentTypeId">
    <vt:lpwstr>0x010100AC7429339A25E24E9E5D6A5F8C740771</vt:lpwstr>
  </property>
</Properties>
</file>